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070FE7" w:rsidRPr="000751B3" w14:paraId="30BFE048" w14:textId="77777777" w:rsidTr="000751B3">
        <w:tc>
          <w:tcPr>
            <w:tcW w:w="9211" w:type="dxa"/>
            <w:shd w:val="clear" w:color="auto" w:fill="E6E6E6"/>
          </w:tcPr>
          <w:p w14:paraId="21CAEE99" w14:textId="77777777" w:rsidR="00070FE7" w:rsidRPr="007823D1" w:rsidRDefault="0022672E" w:rsidP="000751B3">
            <w:pPr>
              <w:jc w:val="center"/>
              <w:rPr>
                <w:rFonts w:ascii="Arial" w:hAnsi="Arial" w:cs="Arial"/>
                <w:color w:val="002B45"/>
                <w:sz w:val="22"/>
                <w:szCs w:val="22"/>
              </w:rPr>
            </w:pPr>
            <w:r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>FAMILI UGARIAGATIKO</w:t>
            </w:r>
            <w:r w:rsidR="00664778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 xml:space="preserve"> </w:t>
            </w:r>
            <w:r w:rsidR="00762AAA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>TMIZren HOBARI</w:t>
            </w:r>
            <w:r w:rsidR="00070FE7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="00070FE7" w:rsidRPr="007823D1">
                <w:rPr>
                  <w:rFonts w:ascii="Arial" w:hAnsi="Arial" w:cs="Arial"/>
                  <w:b/>
                  <w:color w:val="002B45"/>
                  <w:sz w:val="22"/>
                  <w:szCs w:val="22"/>
                </w:rPr>
                <w:t>E</w:t>
              </w:r>
            </w:smartTag>
            <w:r w:rsidR="00070FE7" w:rsidRPr="007823D1">
              <w:rPr>
                <w:rFonts w:ascii="Arial" w:hAnsi="Arial" w:cs="Arial"/>
                <w:b/>
                <w:color w:val="002B45"/>
                <w:sz w:val="22"/>
                <w:szCs w:val="22"/>
              </w:rPr>
              <w:t>SKARIA</w:t>
            </w:r>
          </w:p>
          <w:p w14:paraId="01303076" w14:textId="77777777" w:rsidR="00070FE7" w:rsidRPr="000751B3" w:rsidRDefault="00212935" w:rsidP="0022672E">
            <w:pPr>
              <w:jc w:val="center"/>
              <w:rPr>
                <w:rFonts w:ascii="Arial" w:hAnsi="Arial" w:cs="Arial"/>
                <w:sz w:val="20"/>
              </w:rPr>
            </w:pPr>
            <w:r w:rsidRPr="007823D1">
              <w:rPr>
                <w:rFonts w:ascii="Arial" w:hAnsi="Arial" w:cs="Arial"/>
                <w:color w:val="002B45"/>
                <w:sz w:val="22"/>
                <w:szCs w:val="22"/>
              </w:rPr>
              <w:t>SOLICITUD DE BONIFICACION</w:t>
            </w:r>
            <w:r w:rsidR="00070FE7" w:rsidRPr="007823D1">
              <w:rPr>
                <w:rFonts w:ascii="Arial" w:hAnsi="Arial" w:cs="Arial"/>
                <w:color w:val="002B45"/>
                <w:sz w:val="22"/>
                <w:szCs w:val="22"/>
              </w:rPr>
              <w:t xml:space="preserve"> DEL IVTM</w:t>
            </w:r>
            <w:r w:rsidR="00664778" w:rsidRPr="007823D1">
              <w:rPr>
                <w:rFonts w:ascii="Arial" w:hAnsi="Arial" w:cs="Arial"/>
                <w:color w:val="002B45"/>
                <w:sz w:val="22"/>
                <w:szCs w:val="22"/>
              </w:rPr>
              <w:t xml:space="preserve"> POR </w:t>
            </w:r>
            <w:r w:rsidR="0022672E" w:rsidRPr="007823D1">
              <w:rPr>
                <w:rFonts w:ascii="Arial" w:hAnsi="Arial" w:cs="Arial"/>
                <w:color w:val="002B45"/>
                <w:sz w:val="22"/>
                <w:szCs w:val="22"/>
              </w:rPr>
              <w:t>FAMILIA NUMEROSA</w:t>
            </w:r>
          </w:p>
        </w:tc>
      </w:tr>
    </w:tbl>
    <w:p w14:paraId="4C0BF396" w14:textId="77777777" w:rsidR="00070FE7" w:rsidRDefault="00070FE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5"/>
        <w:gridCol w:w="2706"/>
      </w:tblGrid>
      <w:tr w:rsidR="0014647C" w14:paraId="64D1D26D" w14:textId="77777777" w:rsidTr="0014647C"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A723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Izen-deiturak edo sozietatearen izena / </w:t>
            </w:r>
            <w:r>
              <w:rPr>
                <w:rFonts w:ascii="Arial" w:hAnsi="Arial" w:cs="Arial"/>
                <w:sz w:val="18"/>
                <w:szCs w:val="18"/>
              </w:rPr>
              <w:t xml:space="preserve">Nombre y apellidos o razón social </w:t>
            </w:r>
          </w:p>
          <w:p w14:paraId="0BF49939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D954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NAN-IFK </w:t>
            </w:r>
            <w:r>
              <w:rPr>
                <w:rFonts w:ascii="Arial" w:hAnsi="Arial" w:cs="Arial"/>
                <w:sz w:val="18"/>
                <w:szCs w:val="18"/>
              </w:rPr>
              <w:t>/ DNI-CIF</w:t>
            </w:r>
          </w:p>
          <w:p w14:paraId="38EC44A5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5B1236EC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0827F81" w14:textId="77777777" w:rsidR="0014647C" w:rsidRDefault="0014647C" w:rsidP="0014647C">
      <w:pPr>
        <w:pStyle w:val="Encabezado"/>
        <w:tabs>
          <w:tab w:val="left" w:pos="2580"/>
        </w:tabs>
        <w:rPr>
          <w:rFonts w:ascii="Arial" w:hAnsi="Arial" w:cs="Arial"/>
          <w:sz w:val="20"/>
          <w:lang w:eastAsia="eu-ES"/>
        </w:rPr>
      </w:pPr>
    </w:p>
    <w:p w14:paraId="096264E3" w14:textId="77777777" w:rsidR="0014647C" w:rsidRDefault="0014647C" w:rsidP="001464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Agiria aurkezten duena</w:t>
      </w:r>
      <w:r>
        <w:rPr>
          <w:rFonts w:ascii="Arial" w:hAnsi="Arial" w:cs="Arial"/>
          <w:sz w:val="20"/>
        </w:rPr>
        <w:t xml:space="preserve"> / Presentador del documento: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5"/>
        <w:gridCol w:w="2706"/>
      </w:tblGrid>
      <w:tr w:rsidR="0014647C" w14:paraId="70136A5D" w14:textId="77777777" w:rsidTr="0014647C"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16F5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Izen-deiturak edo sozietatearen izena / </w:t>
            </w:r>
            <w:r>
              <w:rPr>
                <w:rFonts w:ascii="Arial" w:hAnsi="Arial" w:cs="Arial"/>
                <w:sz w:val="18"/>
                <w:szCs w:val="18"/>
              </w:rPr>
              <w:t xml:space="preserve">Nombre y apellidos o razón social </w:t>
            </w:r>
          </w:p>
          <w:p w14:paraId="0A0E7B37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A806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NAN-IFK </w:t>
            </w:r>
            <w:r>
              <w:rPr>
                <w:rFonts w:ascii="Arial" w:hAnsi="Arial" w:cs="Arial"/>
                <w:sz w:val="18"/>
                <w:szCs w:val="18"/>
              </w:rPr>
              <w:t>/ DNI-CIF</w:t>
            </w:r>
          </w:p>
          <w:p w14:paraId="69CFCD1D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3FCB0B1" w14:textId="77777777" w:rsidR="0014647C" w:rsidRDefault="0014647C">
            <w:pPr>
              <w:pStyle w:val="Encabezado"/>
              <w:tabs>
                <w:tab w:val="left" w:pos="258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3E4597D" w14:textId="77777777" w:rsidR="0014647C" w:rsidRDefault="0014647C" w:rsidP="0014647C">
      <w:pPr>
        <w:rPr>
          <w:vanish/>
          <w:lang w:eastAsia="eu-E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4647C" w14:paraId="665F0F96" w14:textId="77777777" w:rsidTr="0014647C">
        <w:trPr>
          <w:cantSplit/>
        </w:trPr>
        <w:tc>
          <w:tcPr>
            <w:tcW w:w="9889" w:type="dxa"/>
          </w:tcPr>
          <w:p w14:paraId="5A49D2DF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</w:p>
          <w:p w14:paraId="5D2B9345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Jakinarazpenak bidaltzeko datuak</w:t>
            </w:r>
            <w:r>
              <w:rPr>
                <w:rFonts w:ascii="Arial" w:hAnsi="Arial" w:cs="Arial"/>
                <w:sz w:val="20"/>
              </w:rPr>
              <w:t xml:space="preserve"> / Datos para envío de notificaciones:</w:t>
            </w:r>
          </w:p>
          <w:p w14:paraId="6BBDAB3C" w14:textId="77777777" w:rsidR="0014647C" w:rsidRDefault="001464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E5D1D2" w14:textId="77777777" w:rsidR="0014647C" w:rsidRDefault="0014647C" w:rsidP="0014647C">
      <w:pPr>
        <w:rPr>
          <w:vanish/>
          <w:lang w:eastAsia="eu-ES"/>
        </w:rPr>
      </w:pPr>
    </w:p>
    <w:tbl>
      <w:tblPr>
        <w:tblW w:w="508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7"/>
        <w:gridCol w:w="2135"/>
        <w:gridCol w:w="1824"/>
        <w:gridCol w:w="2706"/>
        <w:gridCol w:w="149"/>
      </w:tblGrid>
      <w:tr w:rsidR="0014647C" w14:paraId="23002AFC" w14:textId="77777777" w:rsidTr="004F5D27">
        <w:trPr>
          <w:gridAfter w:val="1"/>
          <w:wAfter w:w="79" w:type="pct"/>
        </w:trPr>
        <w:tc>
          <w:tcPr>
            <w:tcW w:w="34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4771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Helbidea / </w:t>
            </w:r>
            <w:r>
              <w:rPr>
                <w:rFonts w:ascii="Arial" w:hAnsi="Arial" w:cs="Arial"/>
                <w:sz w:val="20"/>
              </w:rPr>
              <w:t>Domicilio</w:t>
            </w:r>
          </w:p>
          <w:p w14:paraId="3D54B84E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62F64B8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E5A0" w14:textId="77777777" w:rsidR="0014647C" w:rsidRDefault="0014647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KP Herria /</w:t>
            </w:r>
            <w:r>
              <w:rPr>
                <w:rFonts w:ascii="Arial" w:hAnsi="Arial" w:cs="Arial"/>
                <w:sz w:val="20"/>
              </w:rPr>
              <w:t>CP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Municipio</w:t>
            </w:r>
          </w:p>
          <w:p w14:paraId="6270EB7D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2106F560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14647C" w14:paraId="08B89200" w14:textId="77777777" w:rsidTr="004F5D27">
        <w:trPr>
          <w:gridAfter w:val="1"/>
          <w:wAfter w:w="79" w:type="pct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C77C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Probintzia / </w:t>
            </w:r>
            <w:r>
              <w:rPr>
                <w:rFonts w:ascii="Arial" w:hAnsi="Arial" w:cs="Arial"/>
                <w:sz w:val="20"/>
              </w:rPr>
              <w:t>Provincia</w:t>
            </w:r>
          </w:p>
          <w:p w14:paraId="6C5AB3E4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157B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Telefonoa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0DA90001" w14:textId="77777777" w:rsidR="0014647C" w:rsidRDefault="0014647C">
            <w:pPr>
              <w:pStyle w:val="Encabezado"/>
              <w:tabs>
                <w:tab w:val="left" w:pos="70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E4A1" w14:textId="77777777" w:rsidR="0014647C" w:rsidRDefault="0014647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Email:</w:t>
            </w:r>
          </w:p>
          <w:p w14:paraId="575CCC27" w14:textId="77777777" w:rsidR="0014647C" w:rsidRDefault="0014647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E10E1F1" w14:textId="77777777" w:rsidR="0014647C" w:rsidRDefault="0014647C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3428E" w:rsidRPr="00A05AA6" w14:paraId="7C9C7E8D" w14:textId="77777777" w:rsidTr="004F5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328"/>
        </w:trPr>
        <w:tc>
          <w:tcPr>
            <w:tcW w:w="5000" w:type="pct"/>
            <w:gridSpan w:val="5"/>
          </w:tcPr>
          <w:p w14:paraId="2BC5CD5D" w14:textId="77777777" w:rsidR="00146A9E" w:rsidRPr="000F33CD" w:rsidRDefault="00146A9E" w:rsidP="00146A9E">
            <w:p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t>Familia ugaria gar</w:t>
            </w:r>
            <w:r>
              <w:rPr>
                <w:rFonts w:ascii="Arial" w:hAnsi="Arial" w:cs="Arial"/>
                <w:b/>
                <w:sz w:val="20"/>
                <w:lang w:val="eu-ES"/>
              </w:rPr>
              <w:t>e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nez, hain zuzen </w: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instrText xml:space="preserve"> FORMTEXT </w:instrTex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separate"/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end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seme-alabekoa, </w:t>
            </w:r>
            <w:r w:rsidR="000C3E78">
              <w:rPr>
                <w:rFonts w:ascii="Arial" w:hAnsi="Arial" w:cs="Arial"/>
                <w:b/>
                <w:sz w:val="20"/>
                <w:lang w:val="eu-ES"/>
              </w:rPr>
              <w:t xml:space="preserve">Trakzio Mekaniko Ibilgailuei buruzko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Zergaren ordainagirian dagokigun </w:t>
            </w:r>
            <w:r w:rsidR="000C3E78">
              <w:rPr>
                <w:rFonts w:ascii="Arial" w:hAnsi="Arial" w:cs="Arial"/>
                <w:b/>
                <w:sz w:val="20"/>
                <w:lang w:val="eu-ES"/>
              </w:rPr>
              <w:t xml:space="preserve">%30eko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hobaria eskatzen dugu, beti ere</w:t>
            </w:r>
            <w:r w:rsidR="007823D1">
              <w:rPr>
                <w:rFonts w:ascii="Arial" w:hAnsi="Arial" w:cs="Arial"/>
                <w:b/>
                <w:sz w:val="20"/>
                <w:lang w:val="eu-ES"/>
              </w:rPr>
              <w:t>,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zerga hori arautzen duen </w:t>
            </w:r>
            <w:r w:rsidR="006C6285">
              <w:rPr>
                <w:rFonts w:ascii="Arial" w:hAnsi="Arial" w:cs="Arial"/>
                <w:b/>
                <w:sz w:val="20"/>
                <w:lang w:val="eu-ES"/>
              </w:rPr>
              <w:t xml:space="preserve">eta indarrean dagoen 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ordenantza fiskalak hobariei buruzko atalean ezarritakoaren babesean.</w:t>
            </w:r>
          </w:p>
          <w:p w14:paraId="5E642793" w14:textId="77777777" w:rsidR="00146A9E" w:rsidRPr="000F33CD" w:rsidRDefault="00146A9E" w:rsidP="004F5D27">
            <w:pPr>
              <w:ind w:left="360"/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t>Ondorengo dokumentazioa erantsi dut:</w:t>
            </w:r>
          </w:p>
          <w:p w14:paraId="434F147C" w14:textId="77777777" w:rsidR="00146A9E" w:rsidRPr="000F33CD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="000C3E78">
              <w:rPr>
                <w:rFonts w:ascii="Arial" w:hAnsi="Arial" w:cs="Arial"/>
                <w:b/>
                <w:sz w:val="20"/>
                <w:lang w:val="eu-ES"/>
              </w:rPr>
              <w:t xml:space="preserve"> NAN, AIZ, Pasaportea</w: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>.</w:t>
            </w:r>
          </w:p>
          <w:p w14:paraId="4BD1A9F8" w14:textId="77777777" w:rsidR="00146A9E" w:rsidRPr="000F33CD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Familia ugari titulua.</w:t>
            </w:r>
          </w:p>
          <w:p w14:paraId="45726F87" w14:textId="77777777" w:rsidR="00146A9E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Bizikidetza unitate bereziaren egiaztatzeko agiria.</w:t>
            </w:r>
          </w:p>
          <w:p w14:paraId="522D5F1D" w14:textId="77777777" w:rsidR="000C3E78" w:rsidRPr="000F33CD" w:rsidRDefault="000C3E78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lang w:val="eu-ES"/>
              </w:rPr>
            </w:r>
            <w:r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instrText xml:space="preserve"> FORMTEXT </w:instrTex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separate"/>
            </w:r>
            <w:r w:rsidRPr="00F95D83">
              <w:rPr>
                <w:rFonts w:ascii="Arial" w:hAnsi="Arial" w:cs="Arial"/>
                <w:b/>
                <w:noProof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noProof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noProof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noProof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noProof/>
                <w:sz w:val="20"/>
                <w:u w:val="dash"/>
                <w:lang w:val="eu-ES"/>
              </w:rPr>
              <w:t> </w:t>
            </w:r>
            <w:r w:rsidRPr="00F95D83">
              <w:rPr>
                <w:rFonts w:ascii="Arial" w:hAnsi="Arial" w:cs="Arial"/>
                <w:b/>
                <w:sz w:val="20"/>
                <w:u w:val="dash"/>
                <w:lang w:val="eu-ES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0"/>
                <w:lang w:val="eu-ES"/>
              </w:rPr>
              <w:t xml:space="preserve"> ibilgailuaren dokumentazioa.</w:t>
            </w:r>
          </w:p>
          <w:p w14:paraId="31A6C9E8" w14:textId="77777777" w:rsidR="00146A9E" w:rsidRPr="000F33CD" w:rsidRDefault="00146A9E" w:rsidP="00146A9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lang w:val="eu-ES"/>
              </w:rPr>
            </w:pP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6"/>
            <w:r w:rsidRPr="000F33CD">
              <w:rPr>
                <w:rFonts w:ascii="Arial" w:hAnsi="Arial" w:cs="Arial"/>
                <w:b/>
                <w:sz w:val="20"/>
                <w:lang w:val="eu-ES"/>
              </w:rPr>
              <w:instrText xml:space="preserve"> FORMCHECKBOX </w:instrText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separate"/>
            </w:r>
            <w:r w:rsidRPr="000F33CD">
              <w:rPr>
                <w:rFonts w:ascii="Arial" w:hAnsi="Arial" w:cs="Arial"/>
                <w:b/>
                <w:sz w:val="20"/>
                <w:lang w:val="eu-ES"/>
              </w:rPr>
              <w:fldChar w:fldCharType="end"/>
            </w:r>
            <w:bookmarkEnd w:id="2"/>
            <w:r w:rsidRPr="000F33CD">
              <w:rPr>
                <w:rFonts w:ascii="Arial" w:hAnsi="Arial" w:cs="Arial"/>
                <w:b/>
                <w:sz w:val="20"/>
                <w:lang w:val="eu-ES"/>
              </w:rPr>
              <w:t xml:space="preserve"> Errenta aitorpena.</w:t>
            </w:r>
          </w:p>
          <w:p w14:paraId="669C921C" w14:textId="77777777" w:rsidR="00664778" w:rsidRPr="00664778" w:rsidRDefault="00664778" w:rsidP="00664778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F9E2B4B" w14:textId="77777777" w:rsidR="00A41C0C" w:rsidRPr="00862224" w:rsidRDefault="00A41C0C" w:rsidP="00A41C0C">
            <w:pPr>
              <w:jc w:val="both"/>
              <w:rPr>
                <w:rFonts w:ascii="Arial" w:hAnsi="Arial" w:cs="Arial"/>
                <w:sz w:val="20"/>
              </w:rPr>
            </w:pPr>
            <w:r w:rsidRPr="00862224">
              <w:rPr>
                <w:rFonts w:ascii="Arial" w:hAnsi="Arial" w:cs="Arial"/>
                <w:sz w:val="20"/>
              </w:rPr>
              <w:t xml:space="preserve">Dado que somos familia numerosa, concretamente de </w:t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instrText xml:space="preserve"> FORMTEXT </w:instrText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fldChar w:fldCharType="separate"/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="000B271B" w:rsidRPr="00F95D83">
              <w:rPr>
                <w:rFonts w:ascii="Arial" w:hAnsi="Arial" w:cs="Arial"/>
                <w:b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b/>
                <w:sz w:val="20"/>
                <w:u w:val="dash"/>
              </w:rPr>
              <w:fldChar w:fldCharType="end"/>
            </w:r>
            <w:r w:rsidRPr="00862224">
              <w:rPr>
                <w:rFonts w:ascii="Arial" w:hAnsi="Arial" w:cs="Arial"/>
                <w:sz w:val="20"/>
              </w:rPr>
              <w:t xml:space="preserve"> hijos/as, solicito la bonificación </w:t>
            </w:r>
            <w:r>
              <w:rPr>
                <w:rFonts w:ascii="Arial" w:hAnsi="Arial" w:cs="Arial"/>
                <w:sz w:val="20"/>
              </w:rPr>
              <w:t xml:space="preserve">del 30% </w:t>
            </w:r>
            <w:r w:rsidRPr="00862224">
              <w:rPr>
                <w:rFonts w:ascii="Arial" w:hAnsi="Arial" w:cs="Arial"/>
                <w:sz w:val="20"/>
              </w:rPr>
              <w:t xml:space="preserve">que nos corresponde en el recibo del Impuesto sobre </w:t>
            </w:r>
            <w:r>
              <w:rPr>
                <w:rFonts w:ascii="Arial" w:hAnsi="Arial" w:cs="Arial"/>
                <w:sz w:val="20"/>
              </w:rPr>
              <w:t>Vehículos de Tracción Mecánica</w:t>
            </w:r>
            <w:r w:rsidRPr="00862224">
              <w:rPr>
                <w:rFonts w:ascii="Arial" w:hAnsi="Arial" w:cs="Arial"/>
                <w:sz w:val="20"/>
              </w:rPr>
              <w:t>, acogiéndonos a lo dispuesto en el apartado Bonificaciones de la ordenanza fiscal reguladora</w:t>
            </w:r>
            <w:r w:rsidR="006C6285">
              <w:rPr>
                <w:rFonts w:ascii="Arial" w:hAnsi="Arial" w:cs="Arial"/>
                <w:sz w:val="20"/>
              </w:rPr>
              <w:t xml:space="preserve"> vigente</w:t>
            </w:r>
            <w:r w:rsidRPr="00862224">
              <w:rPr>
                <w:rFonts w:ascii="Arial" w:hAnsi="Arial" w:cs="Arial"/>
                <w:sz w:val="20"/>
              </w:rPr>
              <w:t xml:space="preserve"> de dicho impuesto</w:t>
            </w:r>
            <w:r w:rsidR="002B688E">
              <w:rPr>
                <w:rFonts w:ascii="Arial" w:hAnsi="Arial" w:cs="Arial"/>
                <w:sz w:val="20"/>
              </w:rPr>
              <w:t>.</w:t>
            </w:r>
          </w:p>
          <w:p w14:paraId="11EF9E09" w14:textId="77777777" w:rsidR="00A41C0C" w:rsidRPr="00862224" w:rsidRDefault="00A41C0C" w:rsidP="004F5D27">
            <w:pPr>
              <w:ind w:left="360"/>
              <w:jc w:val="both"/>
              <w:rPr>
                <w:rFonts w:ascii="Arial" w:hAnsi="Arial" w:cs="Arial"/>
                <w:sz w:val="20"/>
              </w:rPr>
            </w:pPr>
            <w:r w:rsidRPr="00862224">
              <w:rPr>
                <w:rFonts w:ascii="Arial" w:hAnsi="Arial" w:cs="Arial"/>
                <w:sz w:val="20"/>
              </w:rPr>
              <w:t>Se adjunta la documentación  siguiente:</w:t>
            </w:r>
          </w:p>
          <w:p w14:paraId="308E852E" w14:textId="77777777" w:rsidR="00A41C0C" w:rsidRPr="00E126F9" w:rsidRDefault="00A41C0C" w:rsidP="00A41C0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 xml:space="preserve"> DNI, NIE, Pasaporte.</w:t>
            </w:r>
          </w:p>
          <w:p w14:paraId="6697FB3E" w14:textId="77777777" w:rsidR="00A41C0C" w:rsidRPr="00E126F9" w:rsidRDefault="00A41C0C" w:rsidP="00A41C0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 xml:space="preserve"> Título de familia numerosa.</w:t>
            </w:r>
          </w:p>
          <w:p w14:paraId="6F8E68F0" w14:textId="77777777" w:rsidR="00A41C0C" w:rsidRPr="00E126F9" w:rsidRDefault="00A41C0C" w:rsidP="00A41C0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 xml:space="preserve"> Documento acreditativo de unidad familiar especial</w:t>
            </w:r>
          </w:p>
          <w:p w14:paraId="455CC336" w14:textId="77777777" w:rsidR="00A41C0C" w:rsidRPr="00664778" w:rsidRDefault="00A41C0C" w:rsidP="00A41C0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 xml:space="preserve"> Documentación vehículo </w:t>
            </w:r>
            <w:r w:rsidRPr="00F95D83">
              <w:rPr>
                <w:rFonts w:ascii="Arial" w:hAnsi="Arial" w:cs="Arial"/>
                <w:sz w:val="20"/>
                <w:u w:val="dash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F95D83">
              <w:rPr>
                <w:rFonts w:ascii="Arial" w:hAnsi="Arial" w:cs="Arial"/>
                <w:sz w:val="20"/>
                <w:u w:val="dash"/>
              </w:rPr>
              <w:instrText xml:space="preserve"> FORMTEXT </w:instrText>
            </w:r>
            <w:r w:rsidRPr="00F95D83">
              <w:rPr>
                <w:rFonts w:ascii="Arial" w:hAnsi="Arial" w:cs="Arial"/>
                <w:sz w:val="20"/>
                <w:u w:val="dash"/>
              </w:rPr>
            </w:r>
            <w:r w:rsidRPr="00F95D83">
              <w:rPr>
                <w:rFonts w:ascii="Arial" w:hAnsi="Arial" w:cs="Arial"/>
                <w:sz w:val="20"/>
                <w:u w:val="dash"/>
              </w:rPr>
              <w:fldChar w:fldCharType="separate"/>
            </w:r>
            <w:r w:rsidRPr="00F95D83">
              <w:rPr>
                <w:rFonts w:ascii="Arial" w:hAnsi="Arial" w:cs="Arial"/>
                <w:noProof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noProof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noProof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noProof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noProof/>
                <w:sz w:val="20"/>
                <w:u w:val="dash"/>
              </w:rPr>
              <w:t> </w:t>
            </w:r>
            <w:r w:rsidRPr="00F95D83">
              <w:rPr>
                <w:rFonts w:ascii="Arial" w:hAnsi="Arial" w:cs="Arial"/>
                <w:sz w:val="20"/>
                <w:u w:val="dash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>.</w:t>
            </w:r>
          </w:p>
          <w:p w14:paraId="12B9CA8F" w14:textId="77777777" w:rsidR="00146A9E" w:rsidRPr="00070FE7" w:rsidRDefault="00146A9E" w:rsidP="004F5D2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46A9E">
              <w:rPr>
                <w:rFonts w:ascii="Arial" w:hAnsi="Arial" w:cs="Arial"/>
                <w:sz w:val="20"/>
              </w:rPr>
              <w:t>Declaración de la Renta</w:t>
            </w:r>
          </w:p>
        </w:tc>
      </w:tr>
    </w:tbl>
    <w:p w14:paraId="1AAFE6AE" w14:textId="77777777" w:rsidR="0043428E" w:rsidRPr="00A05AA6" w:rsidRDefault="0043428E">
      <w:pPr>
        <w:jc w:val="center"/>
        <w:rPr>
          <w:rFonts w:ascii="Arial" w:hAnsi="Arial" w:cs="Arial"/>
          <w:sz w:val="20"/>
        </w:rPr>
      </w:pPr>
      <w:r w:rsidRPr="00A05AA6">
        <w:rPr>
          <w:rFonts w:ascii="Arial" w:hAnsi="Arial" w:cs="Arial"/>
          <w:sz w:val="20"/>
        </w:rPr>
        <w:t xml:space="preserve">Urretxu,  </w:t>
      </w:r>
      <w:r w:rsidR="00A05AA6">
        <w:rPr>
          <w:rFonts w:ascii="Arial" w:hAnsi="Arial" w:cs="Arial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 w:rsidR="00A05AA6">
        <w:rPr>
          <w:rFonts w:ascii="Arial" w:hAnsi="Arial" w:cs="Arial"/>
          <w:sz w:val="20"/>
        </w:rPr>
        <w:instrText xml:space="preserve"> FORMTEXT </w:instrText>
      </w:r>
      <w:r w:rsidR="00A05AA6">
        <w:rPr>
          <w:rFonts w:ascii="Arial" w:hAnsi="Arial" w:cs="Arial"/>
          <w:sz w:val="20"/>
        </w:rPr>
      </w:r>
      <w:r w:rsidR="00A05AA6">
        <w:rPr>
          <w:rFonts w:ascii="Arial" w:hAnsi="Arial" w:cs="Arial"/>
          <w:sz w:val="20"/>
        </w:rPr>
        <w:fldChar w:fldCharType="separate"/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noProof/>
          <w:sz w:val="20"/>
        </w:rPr>
        <w:t> </w:t>
      </w:r>
      <w:r w:rsidR="00A05AA6">
        <w:rPr>
          <w:rFonts w:ascii="Arial" w:hAnsi="Arial" w:cs="Arial"/>
          <w:sz w:val="20"/>
        </w:rPr>
        <w:fldChar w:fldCharType="end"/>
      </w:r>
      <w:bookmarkEnd w:id="9"/>
    </w:p>
    <w:p w14:paraId="693153A3" w14:textId="77777777" w:rsidR="0043428E" w:rsidRPr="00A05AA6" w:rsidRDefault="0043428E">
      <w:pPr>
        <w:jc w:val="center"/>
        <w:rPr>
          <w:rFonts w:ascii="Arial" w:hAnsi="Arial" w:cs="Arial"/>
          <w:sz w:val="20"/>
        </w:rPr>
      </w:pPr>
    </w:p>
    <w:p w14:paraId="2462776C" w14:textId="77777777" w:rsidR="00070FE7" w:rsidRDefault="0043428E" w:rsidP="0014647C">
      <w:pPr>
        <w:jc w:val="center"/>
        <w:outlineLvl w:val="0"/>
        <w:rPr>
          <w:rFonts w:ascii="Arial" w:hAnsi="Arial" w:cs="Arial"/>
          <w:sz w:val="20"/>
        </w:rPr>
      </w:pPr>
      <w:r w:rsidRPr="00A05AA6">
        <w:rPr>
          <w:rFonts w:ascii="Arial" w:hAnsi="Arial" w:cs="Arial"/>
          <w:sz w:val="20"/>
        </w:rPr>
        <w:t>Sinadura / Firma</w:t>
      </w:r>
    </w:p>
    <w:sectPr w:rsidR="00070FE7" w:rsidSect="002B688E">
      <w:headerReference w:type="default" r:id="rId7"/>
      <w:footerReference w:type="default" r:id="rId8"/>
      <w:pgSz w:w="11906" w:h="16838" w:code="9"/>
      <w:pgMar w:top="2552" w:right="1134" w:bottom="567" w:left="170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D0E9" w14:textId="77777777" w:rsidR="00990E52" w:rsidRDefault="00990E52">
      <w:r>
        <w:separator/>
      </w:r>
    </w:p>
  </w:endnote>
  <w:endnote w:type="continuationSeparator" w:id="0">
    <w:p w14:paraId="42461C61" w14:textId="77777777" w:rsidR="00990E52" w:rsidRDefault="009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777"/>
      <w:tblW w:w="1020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820"/>
      <w:gridCol w:w="567"/>
      <w:gridCol w:w="4820"/>
    </w:tblGrid>
    <w:tr w:rsidR="004F5D27" w:rsidRPr="008351B1" w14:paraId="52022C33" w14:textId="77777777" w:rsidTr="00927D35">
      <w:tc>
        <w:tcPr>
          <w:tcW w:w="1020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5C923F67" w14:textId="77777777" w:rsidR="004F5D27" w:rsidRDefault="004F5D27" w:rsidP="004F5D2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URRETXUKO UDALEKO ALKATE-LEHENDAKARIA</w:t>
          </w:r>
        </w:p>
        <w:p w14:paraId="71973CBE" w14:textId="77777777" w:rsidR="004F5D27" w:rsidRPr="004F5D27" w:rsidRDefault="004F5D27" w:rsidP="004F5D27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7823D1" w:rsidRPr="008351B1" w14:paraId="3B1DE501" w14:textId="77777777" w:rsidTr="006634BC"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38667F03" w14:textId="77777777" w:rsidR="007823D1" w:rsidRPr="008351B1" w:rsidRDefault="008D3E82" w:rsidP="007823D1">
          <w:pPr>
            <w:jc w:val="both"/>
            <w:rPr>
              <w:rFonts w:ascii="Arial" w:hAnsi="Arial" w:cs="Arial"/>
              <w:sz w:val="15"/>
              <w:szCs w:val="15"/>
              <w:lang w:val="eu-ES"/>
            </w:rPr>
          </w:pPr>
          <w:r w:rsidRPr="003E5592">
            <w:rPr>
              <w:rFonts w:ascii="Arial" w:hAnsi="Arial" w:cs="Arial"/>
              <w:sz w:val="15"/>
              <w:szCs w:val="15"/>
            </w:rPr>
            <w:t>Eskaerako datu pertsonalak interesatuaren onespenez jasotzen dira eta Urretxuko Udalak tratamendu automatizatua emango die, abenduaren 5eko 3/2018, Lege Organikoan (Datu Pertsonalak Babesteari eta eskubide digitalak bermatzeari buruzkoa) izapidetutakoa jarraituz. Interesatuek datuok eskuratzeko, ezeztatzeko, zuzentzeko eta aurka egiteko eskubidea erabili ahal izango dute Urretxuko Udalaren aurrean</w:t>
          </w:r>
          <w:r w:rsidR="007823D1" w:rsidRPr="008351B1">
            <w:rPr>
              <w:rFonts w:ascii="Arial" w:hAnsi="Arial" w:cs="Arial"/>
              <w:sz w:val="15"/>
              <w:szCs w:val="15"/>
              <w:lang w:val="eu-ES"/>
            </w:rPr>
            <w:t>.</w:t>
          </w:r>
        </w:p>
        <w:p w14:paraId="4F2371CD" w14:textId="77777777" w:rsidR="007823D1" w:rsidRPr="008351B1" w:rsidRDefault="007823D1" w:rsidP="007823D1">
          <w:pPr>
            <w:jc w:val="center"/>
            <w:rPr>
              <w:rFonts w:ascii="Arial" w:hAnsi="Arial" w:cs="Arial"/>
              <w:sz w:val="15"/>
              <w:szCs w:val="15"/>
              <w:lang w:val="eu-ES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1DD1ABE7" w14:textId="77777777" w:rsidR="007823D1" w:rsidRPr="008351B1" w:rsidRDefault="007823D1" w:rsidP="007823D1">
          <w:pPr>
            <w:jc w:val="both"/>
            <w:rPr>
              <w:rFonts w:ascii="Arial" w:hAnsi="Arial" w:cs="Arial"/>
              <w:sz w:val="15"/>
              <w:szCs w:val="15"/>
              <w:lang w:val="eu-ES"/>
            </w:rPr>
          </w:pP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0FBC7C03" w14:textId="77777777" w:rsidR="008D3E82" w:rsidRPr="003E5592" w:rsidRDefault="008D3E82" w:rsidP="008D3E82">
          <w:pPr>
            <w:jc w:val="both"/>
            <w:rPr>
              <w:rFonts w:ascii="Arial" w:hAnsi="Arial" w:cs="Arial"/>
              <w:sz w:val="15"/>
              <w:szCs w:val="15"/>
            </w:rPr>
          </w:pPr>
          <w:r w:rsidRPr="003E5592">
            <w:rPr>
              <w:rFonts w:ascii="Arial" w:hAnsi="Arial" w:cs="Arial"/>
              <w:sz w:val="15"/>
              <w:szCs w:val="15"/>
            </w:rPr>
            <w:t xml:space="preserve">Los datos personales contenidos en esta solicitud se recogen con el consentimiento del interesado, y serán objeto de tratamiento automatizado  por el Ayuntamiento de Urretxu, quien actuará con arreglo a lo establecido en la L.O. </w:t>
          </w:r>
          <w:r w:rsidRPr="003E5592">
            <w:rPr>
              <w:rFonts w:ascii="Arial" w:hAnsi="Arial" w:cs="Arial"/>
              <w:color w:val="333333"/>
              <w:sz w:val="15"/>
              <w:szCs w:val="15"/>
            </w:rPr>
            <w:t>3/2018</w:t>
          </w:r>
          <w:r w:rsidRPr="003E5592">
            <w:rPr>
              <w:rFonts w:ascii="Arial" w:hAnsi="Arial" w:cs="Arial"/>
              <w:sz w:val="15"/>
              <w:szCs w:val="15"/>
            </w:rPr>
            <w:t xml:space="preserve">, de 5 de diciembre, de </w:t>
          </w:r>
          <w:r w:rsidRPr="003E5592">
            <w:rPr>
              <w:rFonts w:ascii="Arial" w:hAnsi="Arial" w:cs="Arial"/>
              <w:color w:val="333333"/>
              <w:sz w:val="15"/>
              <w:szCs w:val="15"/>
            </w:rPr>
            <w:t>Protección de Datos Personales y garantía de los derechos digitales</w:t>
          </w:r>
          <w:r w:rsidRPr="003E5592">
            <w:rPr>
              <w:rFonts w:ascii="Arial" w:hAnsi="Arial" w:cs="Arial"/>
              <w:sz w:val="15"/>
              <w:szCs w:val="15"/>
            </w:rPr>
            <w:t>. Los interesados podrán ejercer los derechos de acceso, cancelación, rectificación y oposición ante el Ayuntamiento de Urretxu.</w:t>
          </w:r>
        </w:p>
        <w:p w14:paraId="4CEE3051" w14:textId="77777777" w:rsidR="007823D1" w:rsidRDefault="007823D1" w:rsidP="004F5D27">
          <w:pPr>
            <w:jc w:val="both"/>
            <w:rPr>
              <w:rFonts w:ascii="Arial" w:hAnsi="Arial" w:cs="Arial"/>
              <w:sz w:val="15"/>
              <w:szCs w:val="15"/>
            </w:rPr>
          </w:pPr>
          <w:r w:rsidRPr="008351B1">
            <w:rPr>
              <w:rFonts w:ascii="Arial" w:hAnsi="Arial" w:cs="Arial"/>
              <w:sz w:val="15"/>
              <w:szCs w:val="15"/>
            </w:rPr>
            <w:t>.</w:t>
          </w:r>
        </w:p>
        <w:p w14:paraId="68C07A3A" w14:textId="77777777" w:rsidR="004F5D27" w:rsidRPr="008351B1" w:rsidRDefault="004F5D27" w:rsidP="004F5D27">
          <w:pPr>
            <w:jc w:val="both"/>
            <w:rPr>
              <w:rFonts w:ascii="Arial" w:hAnsi="Arial" w:cs="Arial"/>
              <w:sz w:val="15"/>
              <w:szCs w:val="15"/>
            </w:rPr>
          </w:pPr>
        </w:p>
      </w:tc>
    </w:tr>
    <w:tr w:rsidR="007823D1" w:rsidRPr="00211CED" w14:paraId="1308FBAF" w14:textId="77777777" w:rsidTr="006634BC">
      <w:tc>
        <w:tcPr>
          <w:tcW w:w="10207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04E71A5A" w14:textId="77777777" w:rsidR="007823D1" w:rsidRPr="00D22995" w:rsidRDefault="007823D1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</w:rPr>
          </w:pPr>
          <w:r w:rsidRPr="00D22995">
            <w:rPr>
              <w:rFonts w:ascii="Arial" w:hAnsi="Arial" w:cs="Arial"/>
              <w:color w:val="244061"/>
              <w:sz w:val="16"/>
              <w:szCs w:val="16"/>
            </w:rPr>
            <w:t>I</w:t>
          </w:r>
          <w:r w:rsidRPr="00D22995">
            <w:rPr>
              <w:rFonts w:ascii="Arial" w:hAnsi="Arial" w:cs="Arial"/>
              <w:color w:val="244061"/>
              <w:sz w:val="14"/>
              <w:szCs w:val="14"/>
            </w:rPr>
            <w:t>parragirre, 20 ● 20700 Urretxu</w:t>
          </w:r>
        </w:p>
        <w:p w14:paraId="30EAB102" w14:textId="77777777" w:rsidR="007823D1" w:rsidRPr="00C30DEF" w:rsidRDefault="007823D1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</w:rPr>
          </w:pPr>
          <w:r w:rsidRPr="00C30DEF">
            <w:rPr>
              <w:rFonts w:ascii="Arial" w:hAnsi="Arial" w:cs="Arial"/>
              <w:color w:val="244061"/>
              <w:sz w:val="14"/>
              <w:szCs w:val="14"/>
            </w:rPr>
            <w:t xml:space="preserve">Tel: 943 038 080 ● Faxa: 943 038 081 ● </w:t>
          </w:r>
          <w:hyperlink r:id="rId1" w:history="1">
            <w:r w:rsidRPr="00C30DEF">
              <w:rPr>
                <w:rStyle w:val="Hipervnculo"/>
                <w:rFonts w:ascii="Arial" w:hAnsi="Arial" w:cs="Arial"/>
                <w:color w:val="244061"/>
                <w:sz w:val="14"/>
                <w:szCs w:val="14"/>
                <w:u w:val="none"/>
              </w:rPr>
              <w:t>www.urretxu.eus</w:t>
            </w:r>
          </w:hyperlink>
          <w:r w:rsidRPr="00C30DEF">
            <w:rPr>
              <w:rFonts w:ascii="Arial" w:hAnsi="Arial" w:cs="Arial"/>
              <w:color w:val="244061"/>
              <w:sz w:val="14"/>
              <w:szCs w:val="14"/>
            </w:rPr>
            <w:t xml:space="preserve"> ● </w:t>
          </w:r>
          <w:hyperlink r:id="rId2" w:history="1">
            <w:r w:rsidRPr="00C30DEF">
              <w:rPr>
                <w:rStyle w:val="Hipervnculo"/>
                <w:rFonts w:ascii="Arial" w:hAnsi="Arial" w:cs="Arial"/>
                <w:color w:val="244061"/>
                <w:sz w:val="14"/>
                <w:szCs w:val="14"/>
                <w:u w:val="none"/>
              </w:rPr>
              <w:t>info@urretxu.eus</w:t>
            </w:r>
          </w:hyperlink>
        </w:p>
        <w:p w14:paraId="36956A0D" w14:textId="77777777" w:rsidR="007823D1" w:rsidRDefault="007823D1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  <w:lang w:val="en-US"/>
            </w:rPr>
          </w:pPr>
          <w:r>
            <w:rPr>
              <w:rFonts w:ascii="Arial" w:hAnsi="Arial" w:cs="Arial"/>
              <w:color w:val="244061"/>
              <w:sz w:val="14"/>
              <w:szCs w:val="14"/>
              <w:lang w:val="en-US"/>
            </w:rPr>
            <w:t>I.F.K.: P-2008300-</w:t>
          </w:r>
          <w:r w:rsidR="00F41E32">
            <w:rPr>
              <w:rFonts w:ascii="Arial" w:hAnsi="Arial" w:cs="Arial"/>
              <w:color w:val="244061"/>
              <w:sz w:val="14"/>
              <w:szCs w:val="14"/>
              <w:lang w:val="en-US"/>
            </w:rPr>
            <w:t>B</w:t>
          </w:r>
        </w:p>
        <w:p w14:paraId="1D1243C6" w14:textId="77777777" w:rsidR="004F5D27" w:rsidRDefault="004F5D27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  <w:lang w:val="en-US"/>
            </w:rPr>
          </w:pPr>
        </w:p>
        <w:p w14:paraId="60BECE9B" w14:textId="77777777" w:rsidR="0099264E" w:rsidRPr="007823D1" w:rsidRDefault="0099264E" w:rsidP="007823D1">
          <w:pPr>
            <w:pStyle w:val="Sinespaciado"/>
            <w:jc w:val="center"/>
            <w:rPr>
              <w:rFonts w:ascii="Arial" w:hAnsi="Arial" w:cs="Arial"/>
              <w:color w:val="244061"/>
              <w:sz w:val="14"/>
              <w:szCs w:val="14"/>
              <w:lang w:val="en-US"/>
            </w:rPr>
          </w:pPr>
        </w:p>
      </w:tc>
    </w:tr>
  </w:tbl>
  <w:p w14:paraId="5AAC2737" w14:textId="77777777" w:rsidR="0043428E" w:rsidRDefault="004342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3848" w14:textId="77777777" w:rsidR="00990E52" w:rsidRDefault="00990E52">
      <w:r>
        <w:separator/>
      </w:r>
    </w:p>
  </w:footnote>
  <w:footnote w:type="continuationSeparator" w:id="0">
    <w:p w14:paraId="3681E97D" w14:textId="77777777" w:rsidR="00990E52" w:rsidRDefault="0099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0E01" w14:textId="77777777" w:rsidR="0043428E" w:rsidRDefault="007823D1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959E11" wp14:editId="01DDCA5F">
          <wp:simplePos x="0" y="0"/>
          <wp:positionH relativeFrom="column">
            <wp:posOffset>-3810</wp:posOffset>
          </wp:positionH>
          <wp:positionV relativeFrom="paragraph">
            <wp:posOffset>33655</wp:posOffset>
          </wp:positionV>
          <wp:extent cx="1156970" cy="965835"/>
          <wp:effectExtent l="0" t="0" r="5080" b="5715"/>
          <wp:wrapNone/>
          <wp:docPr id="9" name="Imagen 9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BUR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296"/>
    <w:multiLevelType w:val="hybridMultilevel"/>
    <w:tmpl w:val="C9C87E1E"/>
    <w:lvl w:ilvl="0" w:tplc="DD72D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0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8B"/>
    <w:rsid w:val="00005980"/>
    <w:rsid w:val="00070FE7"/>
    <w:rsid w:val="000751B3"/>
    <w:rsid w:val="000B0994"/>
    <w:rsid w:val="000B271B"/>
    <w:rsid w:val="000C3E78"/>
    <w:rsid w:val="0014647C"/>
    <w:rsid w:val="00146A9E"/>
    <w:rsid w:val="00162169"/>
    <w:rsid w:val="001708E4"/>
    <w:rsid w:val="00194526"/>
    <w:rsid w:val="001A402A"/>
    <w:rsid w:val="001F359B"/>
    <w:rsid w:val="00212935"/>
    <w:rsid w:val="0022672E"/>
    <w:rsid w:val="002570E8"/>
    <w:rsid w:val="0029432E"/>
    <w:rsid w:val="002B20E8"/>
    <w:rsid w:val="002B688E"/>
    <w:rsid w:val="002C5DB0"/>
    <w:rsid w:val="00322AD5"/>
    <w:rsid w:val="003241B9"/>
    <w:rsid w:val="00333693"/>
    <w:rsid w:val="00344986"/>
    <w:rsid w:val="003830FC"/>
    <w:rsid w:val="003B0C46"/>
    <w:rsid w:val="003C2735"/>
    <w:rsid w:val="0043428E"/>
    <w:rsid w:val="004F5D27"/>
    <w:rsid w:val="0056343F"/>
    <w:rsid w:val="0064790C"/>
    <w:rsid w:val="00647F18"/>
    <w:rsid w:val="00664778"/>
    <w:rsid w:val="00680659"/>
    <w:rsid w:val="006A617D"/>
    <w:rsid w:val="006B2768"/>
    <w:rsid w:val="006C6285"/>
    <w:rsid w:val="006E2F95"/>
    <w:rsid w:val="0073110E"/>
    <w:rsid w:val="00740E98"/>
    <w:rsid w:val="00762AAA"/>
    <w:rsid w:val="007823D1"/>
    <w:rsid w:val="00817C60"/>
    <w:rsid w:val="00875A5C"/>
    <w:rsid w:val="008D3E82"/>
    <w:rsid w:val="00911117"/>
    <w:rsid w:val="00990E52"/>
    <w:rsid w:val="0099264E"/>
    <w:rsid w:val="00A05AA6"/>
    <w:rsid w:val="00A20164"/>
    <w:rsid w:val="00A41C0C"/>
    <w:rsid w:val="00AD6A83"/>
    <w:rsid w:val="00AE4527"/>
    <w:rsid w:val="00B728B8"/>
    <w:rsid w:val="00C3432E"/>
    <w:rsid w:val="00C96189"/>
    <w:rsid w:val="00D616A9"/>
    <w:rsid w:val="00D82C26"/>
    <w:rsid w:val="00DC384F"/>
    <w:rsid w:val="00E26E4B"/>
    <w:rsid w:val="00E36D1B"/>
    <w:rsid w:val="00E5198B"/>
    <w:rsid w:val="00F41E32"/>
    <w:rsid w:val="00F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87966C"/>
  <w15:chartTrackingRefBased/>
  <w15:docId w15:val="{FFCD2BFF-096D-43C7-AE0F-EE2E6503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A4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70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14647C"/>
    <w:rPr>
      <w:sz w:val="24"/>
    </w:rPr>
  </w:style>
  <w:style w:type="paragraph" w:styleId="Sinespaciado">
    <w:name w:val="No Spacing"/>
    <w:uiPriority w:val="1"/>
    <w:qFormat/>
    <w:rsid w:val="007823D1"/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782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rretxu.eus" TargetMode="External"/><Relationship Id="rId1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01-ESCRITORIO\DOCUMENTOS\MANUAL%20TRAMITES-ESKAERAK\ZT-03-Familia%20ugariak%20IVTM%20zergan%20hobari%20eskaera.-Familias%20numerosas%20solicitud%20bonificaci&#243;n%20IVT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ZT-03-Familia ugariak IVTM zergan hobari eskaera.-Familias numerosas solicitud bonificación IVTM.dotx</Template>
  <TotalTime>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Eskatzailea                                                                                         Solicitante</vt:lpstr>
    </vt:vector>
  </TitlesOfParts>
  <Company>URRETXUKO UDALA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                                                                                        Solicitante</dc:title>
  <dc:subject/>
  <dc:creator>Enplegu</dc:creator>
  <cp:keywords/>
  <cp:lastModifiedBy>Enplegu</cp:lastModifiedBy>
  <cp:revision>1</cp:revision>
  <cp:lastPrinted>2017-01-10T10:33:00Z</cp:lastPrinted>
  <dcterms:created xsi:type="dcterms:W3CDTF">2025-01-15T10:43:00Z</dcterms:created>
  <dcterms:modified xsi:type="dcterms:W3CDTF">2025-01-15T10:43:00Z</dcterms:modified>
</cp:coreProperties>
</file>