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009" w:tblpY="251"/>
        <w:tblW w:w="10456" w:type="dxa"/>
        <w:tblLayout w:type="fixed"/>
        <w:tblLook w:val="0000" w:firstRow="0" w:lastRow="0" w:firstColumn="0" w:lastColumn="0" w:noHBand="0" w:noVBand="0"/>
      </w:tblPr>
      <w:tblGrid>
        <w:gridCol w:w="4219"/>
        <w:gridCol w:w="6237"/>
      </w:tblGrid>
      <w:tr w:rsidR="002A65C0" w:rsidRPr="00B40E72" w14:paraId="79176463" w14:textId="77777777" w:rsidTr="00114361">
        <w:trPr>
          <w:trHeight w:val="158"/>
        </w:trPr>
        <w:tc>
          <w:tcPr>
            <w:tcW w:w="10456" w:type="dxa"/>
            <w:gridSpan w:val="2"/>
            <w:tcBorders>
              <w:bottom w:val="single" w:sz="6" w:space="0" w:color="auto"/>
            </w:tcBorders>
          </w:tcPr>
          <w:p w14:paraId="28E1CA37" w14:textId="77777777" w:rsidR="002A65C0" w:rsidRPr="00B40E72" w:rsidRDefault="002A65C0" w:rsidP="00114361">
            <w:pPr>
              <w:spacing w:before="2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Eskaeraren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helburua</w:t>
            </w:r>
            <w:proofErr w:type="spellEnd"/>
            <w:r w:rsidRPr="00B40E72">
              <w:rPr>
                <w:rFonts w:ascii="Arial" w:hAnsi="Arial" w:cs="Arial"/>
                <w:color w:val="002B45"/>
                <w:sz w:val="20"/>
              </w:rPr>
              <w:t xml:space="preserve"> / Objeto de la Solicitud</w:t>
            </w:r>
          </w:p>
        </w:tc>
      </w:tr>
      <w:tr w:rsidR="002A65C0" w:rsidRPr="00B40E72" w14:paraId="720B352D" w14:textId="77777777" w:rsidTr="00114361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3F4" w14:textId="77777777" w:rsidR="002A65C0" w:rsidRPr="00B40E72" w:rsidRDefault="002A65C0" w:rsidP="0011436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Deialdia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edo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eskatutako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diru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laguntza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936F008" w14:textId="77777777" w:rsidR="002A65C0" w:rsidRPr="00B40E72" w:rsidRDefault="00BA171A" w:rsidP="00114361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I</w:t>
            </w:r>
            <w:r w:rsidR="002A65C0" w:rsidRPr="00B40E72">
              <w:rPr>
                <w:rFonts w:ascii="Arial" w:hAnsi="Arial" w:cs="Arial"/>
                <w:sz w:val="16"/>
                <w:szCs w:val="16"/>
              </w:rPr>
              <w:t xml:space="preserve">ndicar convocatoria </w:t>
            </w:r>
            <w:proofErr w:type="spellStart"/>
            <w:r w:rsidR="002A65C0" w:rsidRPr="00B40E72">
              <w:rPr>
                <w:rFonts w:ascii="Arial" w:hAnsi="Arial" w:cs="Arial"/>
                <w:sz w:val="16"/>
                <w:szCs w:val="16"/>
              </w:rPr>
              <w:t>ó</w:t>
            </w:r>
            <w:proofErr w:type="spellEnd"/>
            <w:r w:rsidR="002A65C0" w:rsidRPr="00B40E72">
              <w:rPr>
                <w:rFonts w:ascii="Arial" w:hAnsi="Arial" w:cs="Arial"/>
                <w:sz w:val="16"/>
                <w:szCs w:val="16"/>
              </w:rPr>
              <w:t xml:space="preserve"> tipo de subvención solicitada: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12B7" w14:textId="77777777" w:rsidR="00F53288" w:rsidRPr="00F53288" w:rsidRDefault="00F53288" w:rsidP="00114361">
            <w:pPr>
              <w:ind w:left="180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>Ikasleentzako</w:t>
            </w:r>
            <w:proofErr w:type="spellEnd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>materiala</w:t>
            </w:r>
            <w:proofErr w:type="spellEnd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Urretxuko </w:t>
            </w:r>
            <w:proofErr w:type="spellStart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>herriko</w:t>
            </w:r>
            <w:proofErr w:type="spellEnd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>merkataritza</w:t>
            </w:r>
            <w:proofErr w:type="spellEnd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>txikin</w:t>
            </w:r>
            <w:proofErr w:type="spellEnd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3288">
              <w:rPr>
                <w:rFonts w:ascii="Arial" w:hAnsi="Arial" w:cs="Arial"/>
                <w:b/>
                <w:color w:val="000000"/>
                <w:sz w:val="17"/>
                <w:szCs w:val="17"/>
              </w:rPr>
              <w:t>erostea</w:t>
            </w:r>
            <w:proofErr w:type="spellEnd"/>
          </w:p>
          <w:p w14:paraId="5A11A59C" w14:textId="77777777" w:rsidR="00A27E76" w:rsidRPr="00B40E72" w:rsidRDefault="00F53288" w:rsidP="00F53288">
            <w:pPr>
              <w:ind w:left="180"/>
              <w:rPr>
                <w:rFonts w:ascii="Arial" w:hAnsi="Arial" w:cs="Arial"/>
                <w:sz w:val="18"/>
              </w:rPr>
            </w:pPr>
            <w:r w:rsidRPr="00F53288">
              <w:rPr>
                <w:rFonts w:ascii="Arial" w:hAnsi="Arial" w:cs="Arial"/>
                <w:color w:val="000000"/>
                <w:sz w:val="17"/>
                <w:szCs w:val="17"/>
              </w:rPr>
              <w:t>Adquisición de material escolar en comercios locales minoristas de Urretxu</w:t>
            </w:r>
            <w:r w:rsidR="003B6BD3"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B6BD3">
              <w:rPr>
                <w:rFonts w:ascii="Arial" w:hAnsi="Arial" w:cs="Arial"/>
                <w:sz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="003B6BD3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2A65C0" w:rsidRPr="00B40E72" w14:paraId="7A85787D" w14:textId="77777777" w:rsidTr="00114361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E194" w14:textId="77777777" w:rsidR="002A65C0" w:rsidRPr="00B40E72" w:rsidRDefault="002A65C0" w:rsidP="0011436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Eskaera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zein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udal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zerbitzutara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zuzentzen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den</w:t>
            </w:r>
          </w:p>
          <w:p w14:paraId="36F1C9B3" w14:textId="77777777" w:rsidR="002A65C0" w:rsidRPr="00B40E72" w:rsidRDefault="002A65C0" w:rsidP="00114361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Área del Ayuntamiento a la que se dirige la solicitud: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72F" w14:textId="77777777" w:rsidR="002A65C0" w:rsidRPr="00F53288" w:rsidRDefault="00F53288" w:rsidP="00114361">
            <w:pPr>
              <w:ind w:left="180"/>
              <w:rPr>
                <w:rFonts w:ascii="Arial" w:hAnsi="Arial" w:cs="Arial"/>
                <w:b/>
                <w:sz w:val="18"/>
              </w:rPr>
            </w:pPr>
            <w:r w:rsidRPr="00F53288">
              <w:rPr>
                <w:rFonts w:ascii="Arial" w:hAnsi="Arial" w:cs="Arial"/>
                <w:b/>
                <w:sz w:val="18"/>
              </w:rPr>
              <w:t>Gizarte Zerbitzuak</w:t>
            </w:r>
          </w:p>
          <w:p w14:paraId="79277A23" w14:textId="77777777" w:rsidR="00A27E76" w:rsidRPr="00B40E72" w:rsidRDefault="00F53288" w:rsidP="00114361">
            <w:pPr>
              <w:ind w:left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Servicios Sociales</w:t>
            </w:r>
          </w:p>
        </w:tc>
      </w:tr>
    </w:tbl>
    <w:tbl>
      <w:tblPr>
        <w:tblW w:w="10456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812"/>
        <w:gridCol w:w="283"/>
        <w:gridCol w:w="1129"/>
        <w:gridCol w:w="441"/>
        <w:gridCol w:w="271"/>
        <w:gridCol w:w="708"/>
        <w:gridCol w:w="429"/>
        <w:gridCol w:w="285"/>
        <w:gridCol w:w="134"/>
        <w:gridCol w:w="417"/>
        <w:gridCol w:w="207"/>
        <w:gridCol w:w="297"/>
        <w:gridCol w:w="786"/>
        <w:gridCol w:w="277"/>
        <w:gridCol w:w="857"/>
        <w:gridCol w:w="2741"/>
        <w:gridCol w:w="382"/>
      </w:tblGrid>
      <w:tr w:rsidR="002A65C0" w:rsidRPr="00B40E72" w14:paraId="44CCCFED" w14:textId="77777777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14:paraId="6D6C4347" w14:textId="77777777" w:rsidR="00FA57E4" w:rsidRDefault="00FA57E4" w:rsidP="001B1086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</w:p>
          <w:p w14:paraId="6D5DDBF9" w14:textId="77777777" w:rsidR="002A65C0" w:rsidRPr="00B40E72" w:rsidRDefault="002A65C0" w:rsidP="001B1086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E</w:t>
            </w:r>
            <w:r w:rsidR="001B1086">
              <w:rPr>
                <w:rFonts w:ascii="Arial" w:hAnsi="Arial" w:cs="Arial"/>
                <w:b/>
                <w:color w:val="002B45"/>
                <w:sz w:val="20"/>
              </w:rPr>
              <w:t>skatzailea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/ </w:t>
            </w:r>
            <w:r w:rsidR="001B1086">
              <w:rPr>
                <w:rFonts w:ascii="Arial" w:hAnsi="Arial" w:cs="Arial"/>
                <w:color w:val="002B45"/>
                <w:sz w:val="20"/>
              </w:rPr>
              <w:t>Solicitante</w:t>
            </w:r>
          </w:p>
        </w:tc>
      </w:tr>
      <w:tr w:rsidR="002A65C0" w:rsidRPr="00B40E72" w14:paraId="6E8F99C5" w14:textId="77777777" w:rsidTr="00FA57E4"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834E" w14:textId="77777777" w:rsidR="002A65C0" w:rsidRPr="00B40E72" w:rsidRDefault="001B1086" w:rsidP="00BA171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Izen-abizenak</w:t>
            </w:r>
            <w:proofErr w:type="spellEnd"/>
          </w:p>
          <w:p w14:paraId="5226F065" w14:textId="77777777" w:rsidR="002A65C0" w:rsidRPr="00B40E72" w:rsidRDefault="001B1086" w:rsidP="00BA1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apellidos</w:t>
            </w:r>
          </w:p>
        </w:tc>
        <w:tc>
          <w:tcPr>
            <w:tcW w:w="82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4136" w14:textId="77777777" w:rsidR="002A65C0" w:rsidRPr="00B40E72" w:rsidRDefault="003B6BD3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1B1086" w:rsidRPr="00B40E72" w14:paraId="2D1B8410" w14:textId="77777777" w:rsidTr="00FA57E4"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CA7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N.A.N</w:t>
            </w:r>
          </w:p>
          <w:p w14:paraId="3E8B3D4D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A5F" w14:textId="77777777"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21D3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Helbidea</w:t>
            </w:r>
            <w:proofErr w:type="spellEnd"/>
          </w:p>
          <w:p w14:paraId="65048A78" w14:textId="77777777" w:rsidR="001B1086" w:rsidRPr="00B40E72" w:rsidRDefault="001B1086" w:rsidP="001B10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6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104E" w14:textId="77777777"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1B1086" w:rsidRPr="00B40E72" w14:paraId="6A02F1C0" w14:textId="77777777" w:rsidTr="00FA57E4"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19E1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>Herria</w:t>
            </w:r>
          </w:p>
          <w:p w14:paraId="663B8BD3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1B9C" w14:textId="77777777"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F01D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Posta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kodea</w:t>
            </w:r>
            <w:proofErr w:type="spellEnd"/>
          </w:p>
          <w:p w14:paraId="120B441B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82CB" w14:textId="77777777"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8E6C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Telefonoa</w:t>
            </w:r>
            <w:proofErr w:type="spellEnd"/>
          </w:p>
          <w:p w14:paraId="75F2958E" w14:textId="77777777" w:rsidR="001B1086" w:rsidRPr="00B40E72" w:rsidRDefault="001B1086" w:rsidP="001B1086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3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5DFF" w14:textId="77777777" w:rsidR="001B1086" w:rsidRPr="00B40E72" w:rsidRDefault="005676EC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1B1086" w:rsidRPr="00B40E72" w14:paraId="1544D50F" w14:textId="77777777" w:rsidTr="00FA57E4">
        <w:trPr>
          <w:cantSplit/>
        </w:trPr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452B" w14:textId="77777777" w:rsidR="001B1086" w:rsidRPr="00B40E72" w:rsidRDefault="001B1086" w:rsidP="00BA17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Posta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elektronikoa</w:t>
            </w:r>
            <w:proofErr w:type="spellEnd"/>
          </w:p>
          <w:p w14:paraId="61C7441B" w14:textId="77777777" w:rsidR="001B1086" w:rsidRPr="00B40E72" w:rsidRDefault="001B1086" w:rsidP="00BA171A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779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B692" w14:textId="77777777" w:rsidR="001B1086" w:rsidRPr="00B40E72" w:rsidRDefault="001B1086" w:rsidP="00DA12C0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173A65" w:rsidRPr="00B40E72" w14:paraId="2F3445A8" w14:textId="77777777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14:paraId="0CAE6802" w14:textId="77777777" w:rsidR="00FA57E4" w:rsidRDefault="00FA57E4" w:rsidP="00173A65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</w:p>
          <w:p w14:paraId="19D8DA1D" w14:textId="77777777" w:rsidR="00173A65" w:rsidRPr="00B40E72" w:rsidRDefault="00173A65" w:rsidP="00173A65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2B45"/>
                <w:sz w:val="20"/>
              </w:rPr>
              <w:t>Adintxikikoaren</w:t>
            </w:r>
            <w:proofErr w:type="spellEnd"/>
            <w:r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2B45"/>
                <w:sz w:val="20"/>
              </w:rPr>
              <w:t>datuak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/ </w:t>
            </w:r>
            <w:r>
              <w:rPr>
                <w:rFonts w:ascii="Arial" w:hAnsi="Arial" w:cs="Arial"/>
                <w:color w:val="002B45"/>
                <w:sz w:val="20"/>
              </w:rPr>
              <w:t>Datos del/la menor</w:t>
            </w:r>
          </w:p>
        </w:tc>
      </w:tr>
      <w:tr w:rsidR="00173A65" w:rsidRPr="00B40E72" w14:paraId="5CE3F3C8" w14:textId="77777777" w:rsidTr="00FA57E4"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FD93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Izen-abizenak</w:t>
            </w:r>
            <w:proofErr w:type="spellEnd"/>
          </w:p>
          <w:p w14:paraId="3AECA514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apellidos</w:t>
            </w:r>
          </w:p>
        </w:tc>
        <w:tc>
          <w:tcPr>
            <w:tcW w:w="82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BE58" w14:textId="77777777" w:rsidR="00173A65" w:rsidRPr="00B40E72" w:rsidRDefault="00173A65" w:rsidP="00FB4783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3A65" w:rsidRPr="00B40E72" w14:paraId="3F1FB925" w14:textId="77777777" w:rsidTr="00FA57E4"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3A3D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N.A.N</w:t>
            </w:r>
          </w:p>
          <w:p w14:paraId="6023164B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16CF" w14:textId="77777777" w:rsidR="00173A65" w:rsidRPr="00B40E72" w:rsidRDefault="00173A65" w:rsidP="00FB4783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DBB0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Helbidea</w:t>
            </w:r>
            <w:proofErr w:type="spellEnd"/>
          </w:p>
          <w:p w14:paraId="6066DCA2" w14:textId="77777777" w:rsidR="00173A65" w:rsidRPr="00B40E72" w:rsidRDefault="00173A65" w:rsidP="00FB47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6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09B1" w14:textId="77777777" w:rsidR="00173A65" w:rsidRPr="00B40E72" w:rsidRDefault="00173A65" w:rsidP="00FB4783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3A65" w:rsidRPr="00B40E72" w14:paraId="6AD82FD3" w14:textId="77777777" w:rsidTr="00FA57E4"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A538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Ikastetexea</w:t>
            </w:r>
            <w:proofErr w:type="spellEnd"/>
          </w:p>
          <w:p w14:paraId="2FE53AF3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Colegio</w:t>
            </w:r>
          </w:p>
        </w:tc>
        <w:tc>
          <w:tcPr>
            <w:tcW w:w="51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3B72" w14:textId="77777777" w:rsidR="00173A65" w:rsidRPr="00B40E72" w:rsidRDefault="00173A65" w:rsidP="00FB4783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3C9C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Maila</w:t>
            </w:r>
            <w:proofErr w:type="spellEnd"/>
          </w:p>
          <w:p w14:paraId="700E0F5A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3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D200" w14:textId="77777777" w:rsidR="00173A65" w:rsidRPr="00B40E72" w:rsidRDefault="00173A65" w:rsidP="00FB4783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3A65" w:rsidRPr="00B40E72" w14:paraId="60A8980C" w14:textId="77777777" w:rsidTr="00FA57E4">
        <w:trPr>
          <w:cantSplit/>
        </w:trPr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C17" w14:textId="77777777" w:rsidR="00173A65" w:rsidRPr="00B40E72" w:rsidRDefault="00173A65" w:rsidP="00FB478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Familiaren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urteko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errentak</w:t>
            </w:r>
            <w:proofErr w:type="spellEnd"/>
          </w:p>
          <w:p w14:paraId="28699A57" w14:textId="77777777" w:rsidR="00173A65" w:rsidRPr="00B40E72" w:rsidRDefault="00173A65" w:rsidP="00FB47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Renta familiar anual</w:t>
            </w:r>
          </w:p>
        </w:tc>
        <w:tc>
          <w:tcPr>
            <w:tcW w:w="779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C6FC" w14:textId="77777777" w:rsidR="00173A65" w:rsidRPr="00B40E72" w:rsidRDefault="00173A65" w:rsidP="00FB4783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A65C0" w:rsidRPr="00B40E72" w14:paraId="1A573ECE" w14:textId="77777777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14:paraId="3EDDF0C8" w14:textId="77777777" w:rsidR="00FA57E4" w:rsidRDefault="00FA57E4" w:rsidP="004C10ED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19"/>
              </w:rPr>
            </w:pPr>
          </w:p>
          <w:p w14:paraId="636AFC20" w14:textId="77777777" w:rsidR="002A65C0" w:rsidRPr="00B40E72" w:rsidRDefault="002A65C0" w:rsidP="004C10ED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 w:rsidRPr="00EF706D">
              <w:rPr>
                <w:rFonts w:ascii="Arial" w:hAnsi="Arial" w:cs="Arial"/>
                <w:b/>
                <w:color w:val="002B45"/>
                <w:sz w:val="19"/>
              </w:rPr>
              <w:t>Aurkeztu</w:t>
            </w:r>
            <w:proofErr w:type="spellEnd"/>
            <w:r w:rsidRPr="00EF706D">
              <w:rPr>
                <w:rFonts w:ascii="Arial" w:hAnsi="Arial" w:cs="Arial"/>
                <w:b/>
                <w:color w:val="002B45"/>
                <w:sz w:val="19"/>
              </w:rPr>
              <w:t xml:space="preserve"> </w:t>
            </w:r>
            <w:proofErr w:type="spellStart"/>
            <w:r w:rsidRPr="00EF706D">
              <w:rPr>
                <w:rFonts w:ascii="Arial" w:hAnsi="Arial" w:cs="Arial"/>
                <w:b/>
                <w:color w:val="002B45"/>
                <w:sz w:val="19"/>
              </w:rPr>
              <w:t>beharreko</w:t>
            </w:r>
            <w:proofErr w:type="spellEnd"/>
            <w:r w:rsidRPr="00EF706D">
              <w:rPr>
                <w:rFonts w:ascii="Arial" w:hAnsi="Arial" w:cs="Arial"/>
                <w:b/>
                <w:color w:val="002B45"/>
                <w:sz w:val="19"/>
              </w:rPr>
              <w:t xml:space="preserve"> </w:t>
            </w:r>
            <w:proofErr w:type="spellStart"/>
            <w:r w:rsidRPr="00EF706D">
              <w:rPr>
                <w:rFonts w:ascii="Arial" w:hAnsi="Arial" w:cs="Arial"/>
                <w:b/>
                <w:color w:val="002B45"/>
                <w:sz w:val="19"/>
              </w:rPr>
              <w:t>agiriak</w:t>
            </w:r>
            <w:proofErr w:type="spellEnd"/>
            <w:r w:rsidR="00EF706D" w:rsidRPr="00EF706D">
              <w:rPr>
                <w:rFonts w:ascii="Arial" w:hAnsi="Arial" w:cs="Arial"/>
                <w:b/>
                <w:color w:val="002B45"/>
                <w:sz w:val="19"/>
              </w:rPr>
              <w:t xml:space="preserve"> </w:t>
            </w:r>
            <w:r w:rsidRPr="00EF706D">
              <w:rPr>
                <w:rFonts w:ascii="Arial" w:hAnsi="Arial" w:cs="Arial"/>
                <w:color w:val="002B45"/>
                <w:sz w:val="19"/>
              </w:rPr>
              <w:t>/ Documentación a presentar</w:t>
            </w:r>
            <w:r w:rsidR="00EF706D" w:rsidRPr="00EF706D">
              <w:rPr>
                <w:rFonts w:ascii="Arial" w:hAnsi="Arial" w:cs="Arial"/>
                <w:color w:val="002B45"/>
                <w:sz w:val="19"/>
              </w:rPr>
              <w:t xml:space="preserve"> </w:t>
            </w:r>
          </w:p>
        </w:tc>
      </w:tr>
      <w:tr w:rsidR="003B6BD3" w:rsidRPr="0010352C" w14:paraId="66C1318E" w14:textId="77777777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1CE2" w14:textId="5E196724" w:rsidR="003B6BD3" w:rsidRDefault="00B03BAE" w:rsidP="00EF706D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Eskatzailearen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r w:rsidR="004C10ED">
              <w:rPr>
                <w:rFonts w:ascii="Arial" w:hAnsi="Arial" w:cs="Arial"/>
                <w:b/>
                <w:sz w:val="15"/>
                <w:szCs w:val="16"/>
              </w:rPr>
              <w:t>NAN</w:t>
            </w:r>
            <w:r w:rsidR="00AD1B3B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="00AD1B3B">
              <w:rPr>
                <w:rFonts w:ascii="Arial" w:hAnsi="Arial" w:cs="Arial"/>
                <w:b/>
                <w:sz w:val="15"/>
                <w:szCs w:val="16"/>
              </w:rPr>
              <w:t>edo</w:t>
            </w:r>
            <w:proofErr w:type="spellEnd"/>
            <w:r w:rsidR="00AD1B3B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="00AD1B3B">
              <w:rPr>
                <w:rFonts w:ascii="Arial" w:hAnsi="Arial" w:cs="Arial"/>
                <w:b/>
                <w:sz w:val="15"/>
                <w:szCs w:val="16"/>
              </w:rPr>
              <w:t>baliokidea</w:t>
            </w:r>
            <w:r w:rsidR="004C10ED">
              <w:rPr>
                <w:rFonts w:ascii="Arial" w:hAnsi="Arial" w:cs="Arial"/>
                <w:b/>
                <w:sz w:val="15"/>
                <w:szCs w:val="16"/>
              </w:rPr>
              <w:t>ren</w:t>
            </w:r>
            <w:proofErr w:type="spellEnd"/>
            <w:r w:rsidR="004C10ED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="004C10ED">
              <w:rPr>
                <w:rFonts w:ascii="Arial" w:hAnsi="Arial" w:cs="Arial"/>
                <w:b/>
                <w:sz w:val="15"/>
                <w:szCs w:val="16"/>
              </w:rPr>
              <w:t>fotokopia</w:t>
            </w:r>
            <w:proofErr w:type="spellEnd"/>
          </w:p>
          <w:p w14:paraId="4B8DDED8" w14:textId="5A5ABA53" w:rsidR="004C10ED" w:rsidRPr="004C10ED" w:rsidRDefault="004C10ED" w:rsidP="00EF706D">
            <w:pPr>
              <w:rPr>
                <w:rFonts w:ascii="Arial" w:hAnsi="Arial" w:cs="Arial"/>
                <w:sz w:val="15"/>
                <w:szCs w:val="16"/>
              </w:rPr>
            </w:pPr>
            <w:r w:rsidRPr="004C10ED">
              <w:rPr>
                <w:rFonts w:ascii="Arial" w:hAnsi="Arial" w:cs="Arial"/>
                <w:sz w:val="15"/>
                <w:szCs w:val="16"/>
              </w:rPr>
              <w:t>Fotocopia del DN</w:t>
            </w:r>
            <w:r w:rsidR="00AD1B3B">
              <w:rPr>
                <w:rFonts w:ascii="Arial" w:hAnsi="Arial" w:cs="Arial"/>
                <w:sz w:val="15"/>
                <w:szCs w:val="16"/>
              </w:rPr>
              <w:t>I o equivalente</w:t>
            </w:r>
            <w:r w:rsidR="00B03BAE">
              <w:rPr>
                <w:rFonts w:ascii="Arial" w:hAnsi="Arial" w:cs="Arial"/>
                <w:sz w:val="15"/>
                <w:szCs w:val="16"/>
              </w:rPr>
              <w:t xml:space="preserve"> del solic</w:t>
            </w:r>
            <w:r w:rsidR="00AD1B3B">
              <w:rPr>
                <w:rFonts w:ascii="Arial" w:hAnsi="Arial" w:cs="Arial"/>
                <w:sz w:val="15"/>
                <w:szCs w:val="16"/>
              </w:rPr>
              <w:t>i</w:t>
            </w:r>
            <w:r w:rsidR="00B03BAE">
              <w:rPr>
                <w:rFonts w:ascii="Arial" w:hAnsi="Arial" w:cs="Arial"/>
                <w:sz w:val="15"/>
                <w:szCs w:val="16"/>
              </w:rPr>
              <w:t>tante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EF05" w14:textId="77777777"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5188" w14:textId="3035D242" w:rsidR="00B03BAE" w:rsidRDefault="00B03BAE" w:rsidP="00B03BAE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Adin</w:t>
            </w:r>
            <w:r w:rsidR="00AD1B3B">
              <w:rPr>
                <w:rFonts w:ascii="Arial" w:hAnsi="Arial" w:cs="Arial"/>
                <w:b/>
                <w:sz w:val="15"/>
                <w:szCs w:val="16"/>
              </w:rPr>
              <w:t>-</w:t>
            </w:r>
            <w:r>
              <w:rPr>
                <w:rFonts w:ascii="Arial" w:hAnsi="Arial" w:cs="Arial"/>
                <w:b/>
                <w:sz w:val="15"/>
                <w:szCs w:val="16"/>
              </w:rPr>
              <w:t>txikikoaren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NAN</w:t>
            </w:r>
            <w:r w:rsidR="00AD1B3B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="00AD1B3B">
              <w:rPr>
                <w:rFonts w:ascii="Arial" w:hAnsi="Arial" w:cs="Arial"/>
                <w:b/>
                <w:sz w:val="15"/>
                <w:szCs w:val="16"/>
              </w:rPr>
              <w:t>edo</w:t>
            </w:r>
            <w:proofErr w:type="spellEnd"/>
            <w:r w:rsidR="00AD1B3B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="00AD1B3B">
              <w:rPr>
                <w:rFonts w:ascii="Arial" w:hAnsi="Arial" w:cs="Arial"/>
                <w:b/>
                <w:sz w:val="15"/>
                <w:szCs w:val="16"/>
              </w:rPr>
              <w:t>baliokidea</w:t>
            </w:r>
            <w:r>
              <w:rPr>
                <w:rFonts w:ascii="Arial" w:hAnsi="Arial" w:cs="Arial"/>
                <w:b/>
                <w:sz w:val="15"/>
                <w:szCs w:val="16"/>
              </w:rPr>
              <w:t>ren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fotokopia</w:t>
            </w:r>
            <w:proofErr w:type="spellEnd"/>
          </w:p>
          <w:p w14:paraId="7564A984" w14:textId="71BB0EDB" w:rsidR="003B6BD3" w:rsidRPr="0010352C" w:rsidRDefault="00B03BAE" w:rsidP="00B03BAE">
            <w:pPr>
              <w:rPr>
                <w:rFonts w:ascii="Arial" w:hAnsi="Arial" w:cs="Arial"/>
                <w:sz w:val="15"/>
                <w:szCs w:val="16"/>
              </w:rPr>
            </w:pPr>
            <w:r w:rsidRPr="004C10ED">
              <w:rPr>
                <w:rFonts w:ascii="Arial" w:hAnsi="Arial" w:cs="Arial"/>
                <w:sz w:val="15"/>
                <w:szCs w:val="16"/>
              </w:rPr>
              <w:t>Fotocopia del DNI</w:t>
            </w:r>
            <w:r w:rsidR="00AD1B3B">
              <w:rPr>
                <w:rFonts w:ascii="Arial" w:hAnsi="Arial" w:cs="Arial"/>
                <w:sz w:val="15"/>
                <w:szCs w:val="16"/>
              </w:rPr>
              <w:t xml:space="preserve"> o equivalente</w:t>
            </w:r>
            <w:r>
              <w:rPr>
                <w:rFonts w:ascii="Arial" w:hAnsi="Arial" w:cs="Arial"/>
                <w:sz w:val="15"/>
                <w:szCs w:val="16"/>
              </w:rPr>
              <w:t xml:space="preserve"> del/la menor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285C" w14:textId="77777777"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4C10ED" w:rsidRPr="0010352C" w14:paraId="2302BCF1" w14:textId="77777777" w:rsidTr="00FA57E4">
        <w:tc>
          <w:tcPr>
            <w:tcW w:w="104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F027" w14:textId="77777777" w:rsidR="004C10ED" w:rsidRPr="004C10ED" w:rsidRDefault="004C10ED" w:rsidP="00EF706D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 w:rsidRPr="004C10ED">
              <w:rPr>
                <w:rFonts w:ascii="Arial" w:hAnsi="Arial" w:cs="Arial"/>
                <w:b/>
                <w:sz w:val="15"/>
                <w:szCs w:val="16"/>
              </w:rPr>
              <w:t>Aurkezten</w:t>
            </w:r>
            <w:proofErr w:type="spellEnd"/>
            <w:r w:rsidRPr="004C10ED">
              <w:rPr>
                <w:rFonts w:ascii="Arial" w:hAnsi="Arial" w:cs="Arial"/>
                <w:b/>
                <w:sz w:val="15"/>
                <w:szCs w:val="16"/>
              </w:rPr>
              <w:t xml:space="preserve"> den</w:t>
            </w:r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Pr="004C10ED">
              <w:rPr>
                <w:rFonts w:ascii="Arial" w:hAnsi="Arial" w:cs="Arial"/>
                <w:b/>
                <w:sz w:val="15"/>
                <w:szCs w:val="16"/>
              </w:rPr>
              <w:t>beste</w:t>
            </w:r>
            <w:proofErr w:type="spellEnd"/>
            <w:r w:rsidRPr="004C10ED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Pr="004C10ED">
              <w:rPr>
                <w:rFonts w:ascii="Arial" w:hAnsi="Arial" w:cs="Arial"/>
                <w:b/>
                <w:sz w:val="15"/>
                <w:szCs w:val="16"/>
              </w:rPr>
              <w:t>dokumentazioa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Deialdi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bakoitzaren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oinarri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espezifikoen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arabera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>)</w:t>
            </w:r>
          </w:p>
          <w:p w14:paraId="6587BA4B" w14:textId="77777777" w:rsidR="004C10ED" w:rsidRPr="004C10ED" w:rsidRDefault="004C10ED" w:rsidP="004C10ED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Documentación que se presenta (</w:t>
            </w:r>
            <w:proofErr w:type="gramStart"/>
            <w:r>
              <w:rPr>
                <w:rFonts w:ascii="Arial" w:hAnsi="Arial" w:cs="Arial"/>
                <w:sz w:val="15"/>
                <w:szCs w:val="16"/>
              </w:rPr>
              <w:t>de acuerdo a</w:t>
            </w:r>
            <w:proofErr w:type="gramEnd"/>
            <w:r>
              <w:rPr>
                <w:rFonts w:ascii="Arial" w:hAnsi="Arial" w:cs="Arial"/>
                <w:sz w:val="15"/>
                <w:szCs w:val="16"/>
              </w:rPr>
              <w:t xml:space="preserve"> las bases específicas de cada línea de subvención)</w:t>
            </w:r>
          </w:p>
        </w:tc>
      </w:tr>
      <w:tr w:rsidR="003B6BD3" w:rsidRPr="0010352C" w14:paraId="09605454" w14:textId="77777777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4065" w14:textId="77777777" w:rsidR="003B6BD3" w:rsidRPr="0010352C" w:rsidRDefault="00B03BAE" w:rsidP="00790643">
            <w:pPr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B03BAE">
              <w:rPr>
                <w:rFonts w:ascii="Arial" w:hAnsi="Arial" w:cs="Arial"/>
                <w:b/>
                <w:sz w:val="15"/>
                <w:szCs w:val="16"/>
              </w:rPr>
              <w:t>Fakturak</w:t>
            </w:r>
            <w:proofErr w:type="spellEnd"/>
            <w:r>
              <w:rPr>
                <w:rFonts w:ascii="Arial" w:hAnsi="Arial" w:cs="Arial"/>
                <w:sz w:val="15"/>
                <w:szCs w:val="16"/>
              </w:rPr>
              <w:t>/Facturas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2A2D" w14:textId="77777777"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BEC3" w14:textId="77777777" w:rsidR="003B6BD3" w:rsidRPr="00B27320" w:rsidRDefault="00B27320" w:rsidP="00B27320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>Ikastetxeak</w:t>
            </w:r>
            <w:proofErr w:type="spellEnd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>eskatutako</w:t>
            </w:r>
            <w:proofErr w:type="spellEnd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>berariazko</w:t>
            </w:r>
            <w:proofErr w:type="spellEnd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>materiala</w:t>
            </w:r>
            <w:proofErr w:type="spellEnd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>bada</w:t>
            </w:r>
            <w:proofErr w:type="spellEnd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 xml:space="preserve">, </w:t>
            </w:r>
            <w:proofErr w:type="spellStart"/>
            <w:r w:rsidRPr="00B27320">
              <w:rPr>
                <w:rFonts w:ascii="Arial" w:hAnsi="Arial" w:cs="Arial"/>
                <w:b/>
                <w:i/>
                <w:sz w:val="15"/>
                <w:szCs w:val="16"/>
              </w:rPr>
              <w:t>egiaztagiria</w:t>
            </w:r>
            <w:proofErr w:type="spellEnd"/>
          </w:p>
          <w:p w14:paraId="61C72471" w14:textId="77777777" w:rsidR="004C10ED" w:rsidRPr="004C10ED" w:rsidRDefault="00B03BAE" w:rsidP="00B03BAE">
            <w:r w:rsidRPr="00B03BAE">
              <w:rPr>
                <w:rFonts w:ascii="Arial" w:hAnsi="Arial" w:cs="Arial"/>
                <w:i/>
                <w:sz w:val="15"/>
                <w:szCs w:val="16"/>
              </w:rPr>
              <w:t>Certificado</w:t>
            </w:r>
            <w:r>
              <w:rPr>
                <w:rFonts w:ascii="Arial" w:hAnsi="Arial" w:cs="Arial"/>
                <w:i/>
                <w:sz w:val="15"/>
                <w:szCs w:val="16"/>
              </w:rPr>
              <w:t xml:space="preserve"> de</w:t>
            </w:r>
            <w:r w:rsidRPr="00B03BAE">
              <w:rPr>
                <w:rFonts w:ascii="Arial" w:hAnsi="Arial" w:cs="Arial"/>
                <w:i/>
                <w:sz w:val="15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5"/>
                <w:szCs w:val="16"/>
              </w:rPr>
              <w:t>material específico exigido por centro escolar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E894" w14:textId="77777777"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B6BD3" w:rsidRPr="0010352C" w14:paraId="4D52CBED" w14:textId="77777777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D6D5" w14:textId="77777777" w:rsidR="00B03BAE" w:rsidRPr="00FA57E4" w:rsidRDefault="00B03BAE" w:rsidP="00B03BAE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 w:rsidRPr="00FA57E4">
              <w:rPr>
                <w:rFonts w:ascii="Arial" w:hAnsi="Arial" w:cs="Arial"/>
                <w:b/>
                <w:i/>
                <w:sz w:val="15"/>
                <w:szCs w:val="16"/>
              </w:rPr>
              <w:t>Tutorea</w:t>
            </w:r>
            <w:proofErr w:type="spellEnd"/>
            <w:r w:rsidRPr="00FA57E4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FA57E4">
              <w:rPr>
                <w:rFonts w:ascii="Arial" w:hAnsi="Arial" w:cs="Arial"/>
                <w:b/>
                <w:i/>
                <w:sz w:val="15"/>
                <w:szCs w:val="16"/>
              </w:rPr>
              <w:t>bada</w:t>
            </w:r>
            <w:proofErr w:type="spellEnd"/>
            <w:r w:rsidRPr="00FA57E4">
              <w:rPr>
                <w:rFonts w:ascii="Arial" w:hAnsi="Arial" w:cs="Arial"/>
                <w:b/>
                <w:i/>
                <w:sz w:val="15"/>
                <w:szCs w:val="16"/>
              </w:rPr>
              <w:t xml:space="preserve">, </w:t>
            </w:r>
            <w:proofErr w:type="spellStart"/>
            <w:r w:rsidRPr="00FA57E4">
              <w:rPr>
                <w:rFonts w:ascii="Arial" w:hAnsi="Arial" w:cs="Arial"/>
                <w:b/>
                <w:i/>
                <w:sz w:val="15"/>
                <w:szCs w:val="16"/>
              </w:rPr>
              <w:t>egiaztagiria</w:t>
            </w:r>
            <w:proofErr w:type="spellEnd"/>
          </w:p>
          <w:p w14:paraId="5C318BAF" w14:textId="77777777" w:rsidR="003B6BD3" w:rsidRPr="0010352C" w:rsidRDefault="00B03BAE" w:rsidP="00B03BAE">
            <w:pPr>
              <w:rPr>
                <w:rFonts w:ascii="Arial" w:hAnsi="Arial" w:cs="Arial"/>
                <w:i/>
                <w:sz w:val="15"/>
                <w:szCs w:val="16"/>
              </w:rPr>
            </w:pPr>
            <w:r>
              <w:rPr>
                <w:rFonts w:ascii="Arial" w:hAnsi="Arial" w:cs="Arial"/>
                <w:i/>
                <w:sz w:val="15"/>
                <w:szCs w:val="16"/>
              </w:rPr>
              <w:t>D</w:t>
            </w:r>
            <w:r w:rsidRPr="00B03BAE">
              <w:rPr>
                <w:rFonts w:ascii="Arial" w:hAnsi="Arial" w:cs="Arial"/>
                <w:i/>
                <w:sz w:val="15"/>
                <w:szCs w:val="16"/>
              </w:rPr>
              <w:t xml:space="preserve">ocumentación </w:t>
            </w:r>
            <w:r>
              <w:rPr>
                <w:rFonts w:ascii="Arial" w:hAnsi="Arial" w:cs="Arial"/>
                <w:i/>
                <w:sz w:val="15"/>
                <w:szCs w:val="16"/>
              </w:rPr>
              <w:t>acreditativa en caso de tutor/a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9E66" w14:textId="77777777"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A97C" w14:textId="77777777" w:rsidR="003B6BD3" w:rsidRPr="00B27320" w:rsidRDefault="00B27320" w:rsidP="00090CB3">
            <w:pPr>
              <w:pStyle w:val="Ttulo8"/>
              <w:spacing w:before="0" w:after="0"/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 w:rsidRPr="00B27320">
              <w:rPr>
                <w:rFonts w:ascii="Arial" w:hAnsi="Arial" w:cs="Arial"/>
                <w:b/>
                <w:sz w:val="15"/>
                <w:szCs w:val="16"/>
              </w:rPr>
              <w:t>Zinpeko</w:t>
            </w:r>
            <w:proofErr w:type="spellEnd"/>
            <w:r w:rsidRPr="00B27320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sz w:val="15"/>
                <w:szCs w:val="16"/>
              </w:rPr>
              <w:t>aitorpena</w:t>
            </w:r>
            <w:proofErr w:type="spellEnd"/>
          </w:p>
          <w:p w14:paraId="0D7FF2C3" w14:textId="77777777" w:rsidR="004C10ED" w:rsidRPr="004C10ED" w:rsidRDefault="00B27320" w:rsidP="004C10ED">
            <w:r w:rsidRPr="00B27320">
              <w:rPr>
                <w:rFonts w:ascii="Arial" w:hAnsi="Arial" w:cs="Arial"/>
                <w:i/>
                <w:sz w:val="15"/>
                <w:szCs w:val="16"/>
              </w:rPr>
              <w:t>Declaración jurada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C7EF" w14:textId="77777777"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B6BD3" w:rsidRPr="0010352C" w14:paraId="46C41A55" w14:textId="77777777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3476" w14:textId="77777777" w:rsidR="003B6BD3" w:rsidRPr="00B03BAE" w:rsidRDefault="00B03BAE" w:rsidP="00B03BAE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>Eskatzailearen</w:t>
            </w:r>
            <w:proofErr w:type="spellEnd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>banku-kontuaren</w:t>
            </w:r>
            <w:proofErr w:type="spellEnd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>titulartasuna</w:t>
            </w:r>
            <w:proofErr w:type="spellEnd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 w:rsidRPr="00B03BAE">
              <w:rPr>
                <w:rFonts w:ascii="Arial" w:hAnsi="Arial" w:cs="Arial"/>
                <w:b/>
                <w:i/>
                <w:sz w:val="15"/>
                <w:szCs w:val="16"/>
              </w:rPr>
              <w:t>egiaztagiria</w:t>
            </w:r>
            <w:proofErr w:type="spellEnd"/>
          </w:p>
          <w:p w14:paraId="77F797B6" w14:textId="77777777" w:rsidR="00B03BAE" w:rsidRPr="0010352C" w:rsidRDefault="00B03BAE" w:rsidP="00B03BAE">
            <w:pPr>
              <w:rPr>
                <w:rFonts w:ascii="Arial" w:hAnsi="Arial" w:cs="Arial"/>
                <w:sz w:val="15"/>
                <w:szCs w:val="16"/>
              </w:rPr>
            </w:pPr>
            <w:r w:rsidRPr="00B03BAE">
              <w:rPr>
                <w:rFonts w:ascii="Arial" w:hAnsi="Arial" w:cs="Arial"/>
                <w:i/>
                <w:sz w:val="15"/>
                <w:szCs w:val="16"/>
              </w:rPr>
              <w:t>Certificado</w:t>
            </w:r>
            <w:r>
              <w:rPr>
                <w:rFonts w:ascii="Arial" w:hAnsi="Arial" w:cs="Arial"/>
                <w:i/>
                <w:sz w:val="15"/>
                <w:szCs w:val="16"/>
              </w:rPr>
              <w:t xml:space="preserve"> de</w:t>
            </w:r>
            <w:r w:rsidRPr="00B03BAE">
              <w:rPr>
                <w:rFonts w:ascii="Arial" w:hAnsi="Arial" w:cs="Arial"/>
                <w:i/>
                <w:sz w:val="15"/>
                <w:szCs w:val="16"/>
              </w:rPr>
              <w:t xml:space="preserve"> titularidad de la cuenta bancaria del/la solicitante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2344" w14:textId="77777777" w:rsidR="003B6BD3" w:rsidRPr="0010352C" w:rsidRDefault="003B6BD3" w:rsidP="003B6BD3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52D" w14:textId="77777777" w:rsidR="004C10ED" w:rsidRDefault="00B27320" w:rsidP="004C10ED"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Familia-</w:t>
            </w:r>
            <w:proofErr w:type="spellStart"/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unitatearen</w:t>
            </w:r>
            <w:proofErr w:type="spellEnd"/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erren</w:t>
            </w:r>
            <w:r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t</w:t>
            </w:r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a</w:t>
            </w:r>
            <w:proofErr w:type="spellEnd"/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 xml:space="preserve"> </w:t>
            </w:r>
            <w:proofErr w:type="spellStart"/>
            <w:r w:rsidRPr="00B27320">
              <w:rPr>
                <w:rFonts w:ascii="Arial" w:hAnsi="Arial" w:cs="Arial"/>
                <w:b/>
                <w:i/>
                <w:iCs/>
                <w:sz w:val="15"/>
                <w:szCs w:val="16"/>
              </w:rPr>
              <w:t>aitorpena</w:t>
            </w:r>
            <w:proofErr w:type="spellEnd"/>
            <w:r w:rsidRPr="004C10ED">
              <w:t xml:space="preserve"> </w:t>
            </w:r>
          </w:p>
          <w:p w14:paraId="6383E15C" w14:textId="77777777" w:rsidR="00B27320" w:rsidRPr="004C10ED" w:rsidRDefault="00B27320" w:rsidP="004C10ED">
            <w:r w:rsidRPr="00B27320">
              <w:rPr>
                <w:rFonts w:ascii="Arial" w:hAnsi="Arial" w:cs="Arial"/>
                <w:i/>
                <w:sz w:val="15"/>
                <w:szCs w:val="16"/>
              </w:rPr>
              <w:t>Declaración de la renta de la Unidad Familiar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613C" w14:textId="77777777" w:rsidR="003B6BD3" w:rsidRPr="0010352C" w:rsidRDefault="003B6BD3" w:rsidP="006110B1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27E76" w:rsidRPr="0010352C" w14:paraId="6978A981" w14:textId="77777777" w:rsidTr="00FA57E4">
        <w:tc>
          <w:tcPr>
            <w:tcW w:w="4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F90E" w14:textId="77777777" w:rsidR="000A04B4" w:rsidRPr="00B03BAE" w:rsidRDefault="000A04B4" w:rsidP="000A04B4">
            <w:pPr>
              <w:rPr>
                <w:rFonts w:ascii="Arial" w:hAnsi="Arial" w:cs="Arial"/>
                <w:b/>
                <w:i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Dirusarreren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5"/>
                <w:szCs w:val="16"/>
              </w:rPr>
              <w:t>ziurtagiriak</w:t>
            </w:r>
            <w:proofErr w:type="spellEnd"/>
            <w:r>
              <w:rPr>
                <w:rFonts w:ascii="Arial" w:hAnsi="Arial" w:cs="Arial"/>
                <w:b/>
                <w:i/>
                <w:sz w:val="15"/>
                <w:szCs w:val="16"/>
              </w:rPr>
              <w:t xml:space="preserve"> </w:t>
            </w:r>
          </w:p>
          <w:p w14:paraId="7A89878B" w14:textId="77777777" w:rsidR="00A27E76" w:rsidRPr="0010352C" w:rsidRDefault="000A04B4" w:rsidP="000A04B4">
            <w:pPr>
              <w:rPr>
                <w:rFonts w:ascii="Arial" w:hAnsi="Arial" w:cs="Arial"/>
                <w:b/>
                <w:sz w:val="15"/>
                <w:szCs w:val="16"/>
              </w:rPr>
            </w:pPr>
            <w:r>
              <w:rPr>
                <w:rFonts w:ascii="Arial" w:hAnsi="Arial" w:cs="Arial"/>
                <w:i/>
                <w:sz w:val="15"/>
                <w:szCs w:val="16"/>
              </w:rPr>
              <w:t>Justificantes de ingresos</w:t>
            </w:r>
            <w:r w:rsidRPr="0010352C"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CA46" w14:textId="77777777" w:rsidR="00A27E76" w:rsidRPr="0010352C" w:rsidRDefault="00A27E76" w:rsidP="00EB7DBF">
            <w:pPr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D957" w14:textId="77777777" w:rsidR="00A27E76" w:rsidRDefault="00AD1B3B" w:rsidP="000A04B4">
            <w:pPr>
              <w:rPr>
                <w:rFonts w:ascii="Arial" w:hAnsi="Arial" w:cs="Arial"/>
                <w:b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Beste</w:t>
            </w:r>
            <w:proofErr w:type="spellEnd"/>
            <w:r>
              <w:rPr>
                <w:rFonts w:ascii="Arial" w:hAnsi="Arial" w:cs="Arial"/>
                <w:b/>
                <w:sz w:val="15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5"/>
                <w:szCs w:val="16"/>
              </w:rPr>
              <w:t>batzuk</w:t>
            </w:r>
            <w:proofErr w:type="spellEnd"/>
          </w:p>
          <w:p w14:paraId="3679EA8F" w14:textId="4FB582C0" w:rsidR="00AD1B3B" w:rsidRPr="00AD1B3B" w:rsidRDefault="00AD1B3B" w:rsidP="000A04B4">
            <w:pPr>
              <w:rPr>
                <w:rFonts w:ascii="Arial" w:hAnsi="Arial" w:cs="Arial"/>
                <w:bCs/>
                <w:i/>
                <w:iCs/>
                <w:sz w:val="15"/>
                <w:szCs w:val="16"/>
              </w:rPr>
            </w:pPr>
            <w:r w:rsidRPr="00AD1B3B">
              <w:rPr>
                <w:rFonts w:ascii="Arial" w:hAnsi="Arial" w:cs="Arial"/>
                <w:bCs/>
                <w:i/>
                <w:iCs/>
                <w:sz w:val="15"/>
                <w:szCs w:val="16"/>
              </w:rPr>
              <w:t>Otros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41FE" w14:textId="7821182C" w:rsidR="00A27E76" w:rsidRPr="0010352C" w:rsidRDefault="00AD1B3B" w:rsidP="0004459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352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52C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10352C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27E76" w:rsidRPr="00B40E72" w14:paraId="0E5E2805" w14:textId="77777777" w:rsidTr="00FA57E4">
        <w:tc>
          <w:tcPr>
            <w:tcW w:w="10456" w:type="dxa"/>
            <w:gridSpan w:val="17"/>
            <w:tcBorders>
              <w:bottom w:val="single" w:sz="6" w:space="0" w:color="auto"/>
            </w:tcBorders>
          </w:tcPr>
          <w:p w14:paraId="550B99FF" w14:textId="77777777" w:rsidR="00FA57E4" w:rsidRDefault="00FA57E4" w:rsidP="00525F2F">
            <w:pPr>
              <w:spacing w:before="60"/>
              <w:rPr>
                <w:rFonts w:ascii="Arial" w:hAnsi="Arial" w:cs="Arial"/>
                <w:b/>
                <w:color w:val="002B45"/>
                <w:sz w:val="20"/>
              </w:rPr>
            </w:pPr>
          </w:p>
          <w:p w14:paraId="391FA733" w14:textId="77777777" w:rsidR="00A27E76" w:rsidRPr="00B40E72" w:rsidRDefault="00A27E76" w:rsidP="00525F2F">
            <w:pPr>
              <w:spacing w:before="60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Bankuko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datuak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/ </w:t>
            </w:r>
            <w:r w:rsidRPr="00B40E72">
              <w:rPr>
                <w:rFonts w:ascii="Arial" w:hAnsi="Arial" w:cs="Arial"/>
                <w:color w:val="002B45"/>
                <w:sz w:val="20"/>
              </w:rPr>
              <w:t xml:space="preserve">Datos bancarios </w:t>
            </w:r>
          </w:p>
        </w:tc>
      </w:tr>
      <w:tr w:rsidR="00A27E76" w:rsidRPr="00B40E72" w14:paraId="68E2AA46" w14:textId="77777777" w:rsidTr="00FA57E4"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0F26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Banketxearen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izena</w:t>
            </w:r>
            <w:proofErr w:type="spellEnd"/>
          </w:p>
          <w:p w14:paraId="147BFBA6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Entidad bancaria</w:t>
            </w:r>
          </w:p>
        </w:tc>
        <w:tc>
          <w:tcPr>
            <w:tcW w:w="1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D6C9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C1CC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Kontu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zenbakia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DA1F72">
              <w:rPr>
                <w:rFonts w:ascii="Arial" w:hAnsi="Arial" w:cs="Arial"/>
                <w:b/>
                <w:sz w:val="16"/>
                <w:szCs w:val="16"/>
              </w:rPr>
              <w:t>IBAN</w:t>
            </w:r>
            <w:r w:rsidRPr="00B40E7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59C94CA" w14:textId="77777777" w:rsidR="00A27E76" w:rsidRPr="00B40E72" w:rsidRDefault="00A27E76" w:rsidP="00DA1F72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Número de cuenta (</w:t>
            </w:r>
            <w:r w:rsidR="00DA1F72">
              <w:rPr>
                <w:rFonts w:ascii="Arial" w:hAnsi="Arial" w:cs="Arial"/>
                <w:sz w:val="16"/>
                <w:szCs w:val="16"/>
              </w:rPr>
              <w:t>IBAN</w:t>
            </w:r>
            <w:r w:rsidRPr="00B40E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CF97" w14:textId="77777777" w:rsidR="00A27E76" w:rsidRPr="00B40E72" w:rsidRDefault="00DA1F72" w:rsidP="006008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0" w:name="Texto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7E7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="00A27E7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27E76">
              <w:rPr>
                <w:rFonts w:ascii="Arial" w:hAnsi="Arial" w:cs="Arial"/>
                <w:sz w:val="16"/>
                <w:szCs w:val="16"/>
              </w:rPr>
            </w:r>
            <w:r w:rsidR="00A27E7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27E7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2" w:name="Texto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3" w:name="Texto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4" w:name="Texto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5" w:name="Texto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  <w:p w14:paraId="7A9CB542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E76" w:rsidRPr="00B40E72" w14:paraId="4498309F" w14:textId="77777777" w:rsidTr="00FA57E4"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EAA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Kontuaren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jabea</w:t>
            </w:r>
          </w:p>
          <w:p w14:paraId="71C4346D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Titular de la cuenta</w:t>
            </w:r>
          </w:p>
        </w:tc>
        <w:tc>
          <w:tcPr>
            <w:tcW w:w="779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1D2E" w14:textId="77777777" w:rsidR="00A27E76" w:rsidRPr="00B40E72" w:rsidRDefault="00A27E76" w:rsidP="006008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5676EC" w:rsidRPr="00B40E72" w14:paraId="490BEB4F" w14:textId="77777777" w:rsidTr="00FA57E4">
        <w:tc>
          <w:tcPr>
            <w:tcW w:w="104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2578" w14:textId="77777777" w:rsidR="005676EC" w:rsidRPr="00B40E72" w:rsidRDefault="005676EC" w:rsidP="006008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Aurkeztu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beharreko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dokumentazioa</w:t>
            </w:r>
            <w:proofErr w:type="spellEnd"/>
            <w:r w:rsidRPr="00B40E72">
              <w:rPr>
                <w:rFonts w:ascii="Arial" w:hAnsi="Arial" w:cs="Arial"/>
                <w:sz w:val="16"/>
                <w:szCs w:val="16"/>
              </w:rPr>
              <w:t xml:space="preserve"> / Documentación a presentar </w:t>
            </w:r>
          </w:p>
          <w:p w14:paraId="71404109" w14:textId="77777777" w:rsidR="005676EC" w:rsidRPr="00B40E72" w:rsidRDefault="005676EC" w:rsidP="005676E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Kontu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korrontearen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jabetza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egiaztatzen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duen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bankuko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agiria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40E72">
              <w:rPr>
                <w:rFonts w:ascii="Arial" w:hAnsi="Arial" w:cs="Arial"/>
                <w:sz w:val="16"/>
                <w:szCs w:val="16"/>
              </w:rPr>
              <w:t>/ Certificado bancario de pertenencia de c/</w:t>
            </w:r>
            <w:proofErr w:type="gramStart"/>
            <w:r w:rsidRPr="00B40E72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90643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 w:rsidRPr="00790643">
              <w:rPr>
                <w:rFonts w:ascii="Arial" w:hAnsi="Arial" w:cs="Arial"/>
                <w:b/>
                <w:sz w:val="16"/>
                <w:szCs w:val="16"/>
              </w:rPr>
              <w:t>*)</w:t>
            </w:r>
          </w:p>
        </w:tc>
      </w:tr>
      <w:tr w:rsidR="00A27E76" w:rsidRPr="00B40E72" w14:paraId="21DE7CE9" w14:textId="77777777" w:rsidTr="00FA57E4">
        <w:tc>
          <w:tcPr>
            <w:tcW w:w="5413" w:type="dxa"/>
            <w:gridSpan w:val="12"/>
            <w:tcBorders>
              <w:bottom w:val="single" w:sz="6" w:space="0" w:color="auto"/>
            </w:tcBorders>
          </w:tcPr>
          <w:p w14:paraId="694F050C" w14:textId="77777777" w:rsidR="00FA57E4" w:rsidRDefault="00FA57E4" w:rsidP="007C4D0C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</w:p>
          <w:p w14:paraId="178184EA" w14:textId="77777777" w:rsidR="00A27E76" w:rsidRPr="00B40E72" w:rsidRDefault="00A27E76" w:rsidP="007C4D0C">
            <w:pPr>
              <w:spacing w:before="60"/>
              <w:ind w:left="181"/>
              <w:rPr>
                <w:rFonts w:ascii="Arial" w:hAnsi="Arial" w:cs="Arial"/>
                <w:b/>
                <w:color w:val="002B45"/>
                <w:sz w:val="20"/>
              </w:rPr>
            </w:pP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Hitz</w:t>
            </w:r>
            <w:proofErr w:type="spellEnd"/>
            <w:r w:rsidRPr="00B40E7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color w:val="002B45"/>
                <w:sz w:val="20"/>
              </w:rPr>
              <w:t>ematea</w:t>
            </w:r>
            <w:proofErr w:type="spellEnd"/>
            <w:r w:rsidRPr="00B40E72">
              <w:rPr>
                <w:rFonts w:ascii="Arial" w:hAnsi="Arial" w:cs="Arial"/>
                <w:color w:val="002B45"/>
                <w:sz w:val="20"/>
              </w:rPr>
              <w:t xml:space="preserve"> / Compromiso</w:t>
            </w:r>
          </w:p>
        </w:tc>
        <w:tc>
          <w:tcPr>
            <w:tcW w:w="5043" w:type="dxa"/>
            <w:gridSpan w:val="5"/>
            <w:tcBorders>
              <w:bottom w:val="single" w:sz="6" w:space="0" w:color="auto"/>
            </w:tcBorders>
          </w:tcPr>
          <w:p w14:paraId="5ED4B988" w14:textId="77777777" w:rsidR="00A27E76" w:rsidRPr="00B40E72" w:rsidRDefault="00A27E76" w:rsidP="007C4D0C">
            <w:pPr>
              <w:spacing w:before="60"/>
              <w:rPr>
                <w:rFonts w:ascii="Arial" w:hAnsi="Arial" w:cs="Arial"/>
                <w:color w:val="002B45"/>
                <w:sz w:val="20"/>
              </w:rPr>
            </w:pPr>
          </w:p>
        </w:tc>
      </w:tr>
      <w:tr w:rsidR="00A27E76" w:rsidRPr="00B40E72" w14:paraId="6C84973F" w14:textId="77777777" w:rsidTr="00FA57E4">
        <w:tc>
          <w:tcPr>
            <w:tcW w:w="104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3" w14:textId="77777777" w:rsidR="00A27E76" w:rsidRPr="00B40E72" w:rsidRDefault="00A27E76" w:rsidP="009B03F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Azpian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izenpetzen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duenak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hitz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ematen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du,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dirulaguntza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jasoz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gero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Dirulaguntzen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Ordenantza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Erregulatzailean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eta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deialdian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ezarritako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baldintzak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beteko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dituela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6CD618DC" w14:textId="77777777" w:rsidR="00A27E76" w:rsidRPr="00B40E72" w:rsidRDefault="00A27E76" w:rsidP="009B03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El</w:t>
            </w:r>
            <w:r w:rsidR="00B27320">
              <w:rPr>
                <w:rFonts w:ascii="Arial" w:hAnsi="Arial" w:cs="Arial"/>
                <w:sz w:val="16"/>
                <w:szCs w:val="16"/>
              </w:rPr>
              <w:t>/la</w:t>
            </w:r>
            <w:r w:rsidRPr="00B40E72">
              <w:rPr>
                <w:rFonts w:ascii="Arial" w:hAnsi="Arial" w:cs="Arial"/>
                <w:sz w:val="16"/>
                <w:szCs w:val="16"/>
              </w:rPr>
              <w:t xml:space="preserve"> abajo firmante se compromete, en el supuesto de recibir </w:t>
            </w:r>
            <w:proofErr w:type="gramStart"/>
            <w:r w:rsidRPr="00B40E72">
              <w:rPr>
                <w:rFonts w:ascii="Arial" w:hAnsi="Arial" w:cs="Arial"/>
                <w:sz w:val="16"/>
                <w:szCs w:val="16"/>
              </w:rPr>
              <w:t>subvención,  a</w:t>
            </w:r>
            <w:proofErr w:type="gramEnd"/>
            <w:r w:rsidRPr="00B40E72">
              <w:rPr>
                <w:rFonts w:ascii="Arial" w:hAnsi="Arial" w:cs="Arial"/>
                <w:sz w:val="16"/>
                <w:szCs w:val="16"/>
              </w:rPr>
              <w:t xml:space="preserve"> cumplir las condiciones establecidos en la Ordenanza Reguladora de subvenciones, así como las bases de la presente convocatoria.</w:t>
            </w:r>
          </w:p>
        </w:tc>
      </w:tr>
      <w:tr w:rsidR="005773D2" w:rsidRPr="00B40E72" w14:paraId="049C0240" w14:textId="77777777" w:rsidTr="00FA57E4">
        <w:tc>
          <w:tcPr>
            <w:tcW w:w="10456" w:type="dxa"/>
            <w:gridSpan w:val="17"/>
            <w:tcBorders>
              <w:top w:val="single" w:sz="6" w:space="0" w:color="auto"/>
            </w:tcBorders>
          </w:tcPr>
          <w:p w14:paraId="35AB384F" w14:textId="77777777" w:rsidR="005773D2" w:rsidRPr="00B40E72" w:rsidRDefault="005773D2" w:rsidP="009B03F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00EF2AA" w14:textId="77777777" w:rsidR="00FA57E4" w:rsidRDefault="00FA57E4">
      <w:r>
        <w:br w:type="page"/>
      </w:r>
    </w:p>
    <w:tbl>
      <w:tblPr>
        <w:tblW w:w="10456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1374"/>
        <w:gridCol w:w="4022"/>
        <w:gridCol w:w="5060"/>
      </w:tblGrid>
      <w:tr w:rsidR="00FA57E4" w:rsidRPr="00B40E72" w14:paraId="4098E557" w14:textId="77777777" w:rsidTr="00FA57E4">
        <w:tc>
          <w:tcPr>
            <w:tcW w:w="10456" w:type="dxa"/>
            <w:gridSpan w:val="3"/>
            <w:tcBorders>
              <w:bottom w:val="single" w:sz="6" w:space="0" w:color="auto"/>
            </w:tcBorders>
          </w:tcPr>
          <w:p w14:paraId="0880646A" w14:textId="77777777" w:rsidR="00FA57E4" w:rsidRPr="00B40E72" w:rsidRDefault="00FA57E4" w:rsidP="00FA57E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2B45"/>
                <w:sz w:val="20"/>
              </w:rPr>
              <w:lastRenderedPageBreak/>
              <w:t>Datuen</w:t>
            </w:r>
            <w:proofErr w:type="spellEnd"/>
            <w:r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2B45"/>
                <w:sz w:val="20"/>
              </w:rPr>
              <w:t>egiaztapena</w:t>
            </w:r>
            <w:proofErr w:type="spellEnd"/>
            <w:r w:rsidRPr="00B40E72">
              <w:rPr>
                <w:rFonts w:ascii="Arial" w:hAnsi="Arial" w:cs="Arial"/>
                <w:color w:val="002B45"/>
                <w:sz w:val="20"/>
              </w:rPr>
              <w:t xml:space="preserve">/ </w:t>
            </w:r>
            <w:r>
              <w:rPr>
                <w:rFonts w:ascii="Arial" w:hAnsi="Arial" w:cs="Arial"/>
                <w:color w:val="002B45"/>
                <w:sz w:val="20"/>
              </w:rPr>
              <w:t>Verificación de datos</w:t>
            </w:r>
          </w:p>
        </w:tc>
      </w:tr>
      <w:tr w:rsidR="00FA57E4" w:rsidRPr="00B40E72" w14:paraId="22E59211" w14:textId="77777777" w:rsidTr="00FA57E4"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023D" w14:textId="77777777" w:rsidR="00FA57E4" w:rsidRPr="00503762" w:rsidRDefault="00FA57E4" w:rsidP="00FA57E4">
            <w:pPr>
              <w:pStyle w:val="TableParagraph"/>
              <w:ind w:right="96"/>
              <w:jc w:val="both"/>
              <w:rPr>
                <w:b/>
                <w:sz w:val="16"/>
                <w:szCs w:val="16"/>
                <w:lang w:val="es-ES"/>
              </w:rPr>
            </w:pPr>
            <w:r w:rsidRPr="00503762">
              <w:rPr>
                <w:b/>
                <w:sz w:val="16"/>
                <w:szCs w:val="16"/>
                <w:lang w:val="es-ES"/>
              </w:rPr>
              <w:t xml:space="preserve">Urretxuko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Udalak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zuzenean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egiaztatuko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ditu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sektore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publikoko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edozein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erakundetan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beharrezkoak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diren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datuak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Oinarri-arau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Espezifikoetan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jasotako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laguntzak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eskuratzeko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zehazki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ondorengo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kontsulta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hauek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egingo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ditu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>:</w:t>
            </w:r>
          </w:p>
          <w:p w14:paraId="3C99AA83" w14:textId="77777777" w:rsidR="00FA57E4" w:rsidRPr="00503762" w:rsidRDefault="00FA57E4" w:rsidP="00FA57E4">
            <w:pPr>
              <w:pStyle w:val="TableParagraph"/>
              <w:ind w:right="96"/>
              <w:jc w:val="both"/>
              <w:rPr>
                <w:b/>
                <w:sz w:val="16"/>
                <w:szCs w:val="16"/>
                <w:lang w:val="es-ES"/>
              </w:rPr>
            </w:pPr>
            <w:r w:rsidRPr="00503762">
              <w:rPr>
                <w:b/>
                <w:sz w:val="16"/>
                <w:szCs w:val="16"/>
                <w:lang w:val="es-ES"/>
              </w:rPr>
              <w:t xml:space="preserve">-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Interesdunak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Gizarte </w:t>
            </w:r>
            <w:proofErr w:type="spellStart"/>
            <w:proofErr w:type="gramStart"/>
            <w:r w:rsidRPr="00503762">
              <w:rPr>
                <w:b/>
                <w:sz w:val="16"/>
                <w:szCs w:val="16"/>
                <w:lang w:val="es-ES"/>
              </w:rPr>
              <w:t>Segurantzarekin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 eta</w:t>
            </w:r>
            <w:proofErr w:type="gramEnd"/>
            <w:r w:rsidRPr="00503762">
              <w:rPr>
                <w:b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Foru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Ogasunarekin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zerga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obligazioak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betetzen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dituela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>.</w:t>
            </w:r>
          </w:p>
          <w:p w14:paraId="6E2F40F3" w14:textId="77777777" w:rsidR="00FA57E4" w:rsidRPr="00503762" w:rsidRDefault="00FA57E4" w:rsidP="00FA57E4">
            <w:pPr>
              <w:pStyle w:val="TableParagraph"/>
              <w:ind w:left="0" w:right="96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Interesduna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egiaztatze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horren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aurka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ager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daiteke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, eta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kasu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horretan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eskatutako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ziurtagiriak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aurkeztu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beharko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ditu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>.</w:t>
            </w:r>
          </w:p>
          <w:p w14:paraId="25DB908E" w14:textId="77777777" w:rsidR="00FA57E4" w:rsidRPr="00503762" w:rsidRDefault="00FA57E4" w:rsidP="00FA57E4">
            <w:pPr>
              <w:pStyle w:val="TableParagraph"/>
              <w:ind w:left="0" w:right="96"/>
              <w:jc w:val="both"/>
              <w:rPr>
                <w:sz w:val="16"/>
                <w:szCs w:val="16"/>
                <w:lang w:val="es-ES"/>
              </w:rPr>
            </w:pPr>
          </w:p>
          <w:p w14:paraId="73456F2D" w14:textId="77777777" w:rsidR="00FA57E4" w:rsidRPr="00503762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>El Ayuntamiento de Urretxu verificará directamente los datos necesarios en cualquier entidad del sector público, para acceder a las ayudas recogidas en las Bases Específicas y concretamente, realizará las siguientes consultas:</w:t>
            </w:r>
          </w:p>
          <w:p w14:paraId="49C6F826" w14:textId="77777777" w:rsidR="00FA57E4" w:rsidRPr="00503762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>- Que el interesado se halla al corriente en el cumplimiento de sus obligaciones tributarias frente a la Seguridad Social y la Hacienda Foral.</w:t>
            </w:r>
          </w:p>
          <w:p w14:paraId="712AABBC" w14:textId="77777777" w:rsidR="00FA57E4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>El interesado podrá oponerse a dicha acreditación, debiendo aportar en ese caso los certificados requeridos.</w:t>
            </w:r>
          </w:p>
          <w:p w14:paraId="0D0B34A6" w14:textId="77777777" w:rsidR="00FA57E4" w:rsidRPr="00503762" w:rsidRDefault="00FA57E4" w:rsidP="00FA57E4">
            <w:pPr>
              <w:pStyle w:val="TableParagraph"/>
              <w:ind w:right="96"/>
              <w:jc w:val="both"/>
              <w:rPr>
                <w:sz w:val="16"/>
                <w:szCs w:val="16"/>
                <w:lang w:val="es-ES"/>
              </w:rPr>
            </w:pPr>
          </w:p>
          <w:p w14:paraId="01EF86C5" w14:textId="77777777" w:rsidR="00FA57E4" w:rsidRPr="00503762" w:rsidRDefault="00FA57E4" w:rsidP="00FA57E4">
            <w:pPr>
              <w:pStyle w:val="TableParagraph"/>
              <w:ind w:left="2832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762">
              <w:rPr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sz w:val="16"/>
                <w:szCs w:val="16"/>
                <w:lang w:val="es-ES"/>
              </w:rPr>
            </w:r>
            <w:r w:rsidR="00000000">
              <w:rPr>
                <w:sz w:val="16"/>
                <w:szCs w:val="16"/>
                <w:lang w:val="es-ES"/>
              </w:rPr>
              <w:fldChar w:fldCharType="separate"/>
            </w:r>
            <w:r w:rsidRPr="00503762">
              <w:rPr>
                <w:sz w:val="16"/>
                <w:szCs w:val="16"/>
                <w:lang w:val="es-ES"/>
              </w:rPr>
              <w:fldChar w:fldCharType="end"/>
            </w:r>
            <w:r w:rsidRPr="00503762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Aurka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nago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, eta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beraz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eskatutako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dokumentazioa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aurkezten</w:t>
            </w:r>
            <w:proofErr w:type="spellEnd"/>
            <w:r w:rsidRPr="0050376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03762">
              <w:rPr>
                <w:b/>
                <w:sz w:val="16"/>
                <w:szCs w:val="16"/>
                <w:lang w:val="es-ES"/>
              </w:rPr>
              <w:t>dut</w:t>
            </w:r>
            <w:proofErr w:type="spellEnd"/>
            <w:r w:rsidRPr="00503762">
              <w:rPr>
                <w:sz w:val="16"/>
                <w:szCs w:val="16"/>
                <w:lang w:val="es-ES"/>
              </w:rPr>
              <w:t>.</w:t>
            </w:r>
          </w:p>
          <w:p w14:paraId="5D11EB76" w14:textId="77777777" w:rsidR="00FA57E4" w:rsidRPr="00503762" w:rsidRDefault="00FA57E4" w:rsidP="00FA57E4">
            <w:pPr>
              <w:pStyle w:val="TableParagraph"/>
              <w:ind w:left="2832"/>
              <w:rPr>
                <w:sz w:val="16"/>
                <w:szCs w:val="16"/>
                <w:lang w:val="es-ES"/>
              </w:rPr>
            </w:pPr>
            <w:r w:rsidRPr="00503762">
              <w:rPr>
                <w:sz w:val="16"/>
                <w:szCs w:val="16"/>
                <w:lang w:val="es-ES"/>
              </w:rPr>
              <w:t xml:space="preserve">      No estoy de acuerdo, </w:t>
            </w:r>
            <w:proofErr w:type="gramStart"/>
            <w:r w:rsidRPr="00503762">
              <w:rPr>
                <w:sz w:val="16"/>
                <w:szCs w:val="16"/>
                <w:lang w:val="es-ES"/>
              </w:rPr>
              <w:t>y</w:t>
            </w:r>
            <w:proofErr w:type="gramEnd"/>
            <w:r w:rsidRPr="00503762">
              <w:rPr>
                <w:sz w:val="16"/>
                <w:szCs w:val="16"/>
                <w:lang w:val="es-ES"/>
              </w:rPr>
              <w:t xml:space="preserve"> en consecuencia, aporto la documentación requerida</w:t>
            </w:r>
          </w:p>
          <w:p w14:paraId="1382FB0B" w14:textId="77777777" w:rsidR="00FA57E4" w:rsidRPr="00B40E72" w:rsidRDefault="00FA57E4" w:rsidP="00FA57E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57E4" w:rsidRPr="00113899" w14:paraId="6A739D0C" w14:textId="77777777" w:rsidTr="00FA57E4">
        <w:tc>
          <w:tcPr>
            <w:tcW w:w="1374" w:type="dxa"/>
            <w:tcBorders>
              <w:top w:val="single" w:sz="6" w:space="0" w:color="auto"/>
              <w:bottom w:val="single" w:sz="6" w:space="0" w:color="auto"/>
            </w:tcBorders>
          </w:tcPr>
          <w:p w14:paraId="5C214B13" w14:textId="77777777" w:rsidR="00FA57E4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14:paraId="0449FAE3" w14:textId="77777777" w:rsidR="00FA57E4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14:paraId="252A87EB" w14:textId="77777777" w:rsidR="00FA57E4" w:rsidRPr="00B40E72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AD17B6" w14:textId="77777777" w:rsidR="00FA57E4" w:rsidRPr="00B40E72" w:rsidRDefault="00FA57E4" w:rsidP="00FA57E4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7E4" w:rsidRPr="00113899" w14:paraId="5C226590" w14:textId="77777777" w:rsidTr="00FA57E4">
        <w:trPr>
          <w:trHeight w:val="79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BFFB" w14:textId="77777777"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0E72">
              <w:rPr>
                <w:rFonts w:ascii="Arial" w:hAnsi="Arial" w:cs="Arial"/>
                <w:b/>
                <w:sz w:val="16"/>
                <w:szCs w:val="16"/>
              </w:rPr>
              <w:t>Lekua</w:t>
            </w:r>
            <w:proofErr w:type="spellEnd"/>
            <w:r w:rsidRPr="00B40E72">
              <w:rPr>
                <w:rFonts w:ascii="Arial" w:hAnsi="Arial" w:cs="Arial"/>
                <w:b/>
                <w:sz w:val="16"/>
                <w:szCs w:val="16"/>
              </w:rPr>
              <w:t xml:space="preserve"> eta data</w:t>
            </w:r>
          </w:p>
          <w:p w14:paraId="313DEC3B" w14:textId="77777777"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 w:rsidRPr="00B40E72">
              <w:rPr>
                <w:rFonts w:ascii="Arial" w:hAnsi="Arial" w:cs="Arial"/>
                <w:sz w:val="16"/>
                <w:szCs w:val="16"/>
              </w:rPr>
              <w:t>Lugar y fecha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A94" w14:textId="77777777"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14:paraId="1EB16CC2" w14:textId="77777777"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22C6" w14:textId="77777777" w:rsidR="00FA57E4" w:rsidRPr="00B40E72" w:rsidRDefault="00FA57E4" w:rsidP="00FA57E4">
            <w:pPr>
              <w:pStyle w:val="Ttulo8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>Eskatzaileare</w:t>
            </w:r>
            <w:r w:rsidRPr="00B40E72">
              <w:rPr>
                <w:rFonts w:ascii="Arial" w:hAnsi="Arial" w:cs="Arial"/>
                <w:b/>
                <w:i w:val="0"/>
                <w:sz w:val="16"/>
                <w:szCs w:val="16"/>
              </w:rPr>
              <w:t>n</w:t>
            </w:r>
            <w:proofErr w:type="spellEnd"/>
            <w:r w:rsidRPr="00B40E72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Arial" w:hAnsi="Arial" w:cs="Arial"/>
                <w:b/>
                <w:i w:val="0"/>
                <w:sz w:val="16"/>
                <w:szCs w:val="16"/>
              </w:rPr>
              <w:t>sinadura</w:t>
            </w:r>
            <w:proofErr w:type="spellEnd"/>
          </w:p>
          <w:p w14:paraId="5B90C6AB" w14:textId="77777777" w:rsidR="00FA57E4" w:rsidRPr="00B40E72" w:rsidRDefault="00FA57E4" w:rsidP="00FA57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del/la solicitante</w:t>
            </w:r>
          </w:p>
        </w:tc>
      </w:tr>
    </w:tbl>
    <w:p w14:paraId="2E9F1E2E" w14:textId="77777777" w:rsidR="00AB1FBC" w:rsidRDefault="00AB1FBC">
      <w:pPr>
        <w:rPr>
          <w:b/>
        </w:rPr>
      </w:pPr>
    </w:p>
    <w:tbl>
      <w:tblPr>
        <w:tblpPr w:leftFromText="180" w:rightFromText="180" w:vertAnchor="text" w:horzAnchor="margin" w:tblpXSpec="center" w:tblpY="77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67"/>
        <w:gridCol w:w="4820"/>
      </w:tblGrid>
      <w:tr w:rsidR="00AB1FBC" w:rsidRPr="008351B1" w14:paraId="05E20120" w14:textId="77777777" w:rsidTr="00D76CE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9558E86" w14:textId="77777777" w:rsidR="00AB1FBC" w:rsidRPr="008351B1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  <w:lang w:val="eu-ES"/>
              </w:rPr>
            </w:pP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 xml:space="preserve">Eskaerako datu pertsonalak interesatuaren onespenez jasotzen dira eta Urretxuko Udalak tratamendu automatizatua emango die, abenduaren </w:t>
            </w:r>
            <w:r w:rsidR="000C1BBB">
              <w:rPr>
                <w:rFonts w:ascii="Arial" w:hAnsi="Arial" w:cs="Arial"/>
                <w:sz w:val="15"/>
                <w:szCs w:val="15"/>
                <w:lang w:val="eu-ES"/>
              </w:rPr>
              <w:t>5e</w:t>
            </w: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 xml:space="preserve">ko </w:t>
            </w:r>
            <w:r w:rsidR="000C1BBB">
              <w:rPr>
                <w:rFonts w:ascii="Arial" w:hAnsi="Arial" w:cs="Arial"/>
                <w:sz w:val="15"/>
                <w:szCs w:val="15"/>
                <w:lang w:val="eu-ES"/>
              </w:rPr>
              <w:t>3/2018</w:t>
            </w: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>, Lege Organikoan (</w:t>
            </w:r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Datu pertsonalen babesa eta eskubide digitalen bermea</w:t>
            </w:r>
            <w:r w:rsidRPr="008351B1">
              <w:rPr>
                <w:rFonts w:ascii="Arial" w:hAnsi="Arial" w:cs="Arial"/>
                <w:sz w:val="15"/>
                <w:szCs w:val="15"/>
                <w:lang w:val="eu-ES"/>
              </w:rPr>
              <w:t>) izapidetutakoa jarraituz. Interesatuek datuok eskuratzeko, ezeztatzeko, zuzentzeko eta aurka egiteko eskubidea erabili ahal izango dute Urretxuko Udalaren aurrean.</w:t>
            </w:r>
          </w:p>
          <w:p w14:paraId="52496CEA" w14:textId="77777777" w:rsidR="00AB1FBC" w:rsidRPr="008351B1" w:rsidRDefault="00AB1FBC" w:rsidP="00D76CE4">
            <w:pPr>
              <w:jc w:val="center"/>
              <w:rPr>
                <w:rFonts w:ascii="Arial" w:hAnsi="Arial" w:cs="Arial"/>
                <w:sz w:val="15"/>
                <w:szCs w:val="15"/>
                <w:lang w:val="eu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E43CB9" w14:textId="77777777" w:rsidR="00AB1FBC" w:rsidRPr="008351B1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  <w:lang w:val="eu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FFA7EBD" w14:textId="77777777" w:rsidR="00AB1FBC" w:rsidRPr="000C1BBB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  <w:lang w:val="eu-ES"/>
              </w:rPr>
            </w:pPr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Los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datos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personales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contenidos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en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esta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solicitud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se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recogen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con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el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consentimiento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del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interesado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, y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serán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objeto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tratamiento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automatizado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por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el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Ayuntamiento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Urretxu,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quien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actuará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con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arreglo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a lo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establecido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en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la L.O</w:t>
            </w:r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3/2018, de 5</w:t>
            </w:r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diciembre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, de </w:t>
            </w:r>
            <w:proofErr w:type="spellStart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Protección</w:t>
            </w:r>
            <w:proofErr w:type="spellEnd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</w:t>
            </w:r>
            <w:proofErr w:type="spellStart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Datos</w:t>
            </w:r>
            <w:proofErr w:type="spellEnd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Personales</w:t>
            </w:r>
            <w:proofErr w:type="spellEnd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y </w:t>
            </w:r>
            <w:proofErr w:type="spellStart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garantía</w:t>
            </w:r>
            <w:proofErr w:type="spellEnd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los </w:t>
            </w:r>
            <w:proofErr w:type="spellStart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derechos</w:t>
            </w:r>
            <w:proofErr w:type="spellEnd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="000C1BBB" w:rsidRPr="000C1BBB">
              <w:rPr>
                <w:rFonts w:ascii="Arial" w:hAnsi="Arial" w:cs="Arial"/>
                <w:sz w:val="15"/>
                <w:szCs w:val="15"/>
                <w:lang w:val="eu-ES"/>
              </w:rPr>
              <w:t>digitales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. Los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interesados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podrán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ejercer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los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derechos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acceso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,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cancelación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,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rectificación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y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oposición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ante el </w:t>
            </w:r>
            <w:proofErr w:type="spellStart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>Ayuntamiento</w:t>
            </w:r>
            <w:proofErr w:type="spellEnd"/>
            <w:r w:rsidRPr="000C1BBB">
              <w:rPr>
                <w:rFonts w:ascii="Arial" w:hAnsi="Arial" w:cs="Arial"/>
                <w:sz w:val="15"/>
                <w:szCs w:val="15"/>
                <w:lang w:val="eu-ES"/>
              </w:rPr>
              <w:t xml:space="preserve"> de Urretxu.</w:t>
            </w:r>
          </w:p>
          <w:p w14:paraId="47DD0A54" w14:textId="77777777" w:rsidR="00AB1FBC" w:rsidRPr="008351B1" w:rsidRDefault="00AB1FBC" w:rsidP="00D76CE4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A51DC7A" w14:textId="77777777" w:rsidR="00AB1FBC" w:rsidRPr="00AB1FBC" w:rsidRDefault="00AB1FBC" w:rsidP="00AB1FBC"/>
    <w:sectPr w:rsidR="00AB1FBC" w:rsidRPr="00AB1FBC" w:rsidSect="005676EC">
      <w:headerReference w:type="default" r:id="rId7"/>
      <w:footerReference w:type="default" r:id="rId8"/>
      <w:pgSz w:w="11906" w:h="16838" w:code="9"/>
      <w:pgMar w:top="2552" w:right="748" w:bottom="567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A87E" w14:textId="77777777" w:rsidR="00543B23" w:rsidRDefault="00543B23">
      <w:r>
        <w:separator/>
      </w:r>
    </w:p>
  </w:endnote>
  <w:endnote w:type="continuationSeparator" w:id="0">
    <w:p w14:paraId="7E7F9103" w14:textId="77777777" w:rsidR="00543B23" w:rsidRDefault="0054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5563" w14:textId="77777777" w:rsidR="00AB1FBC" w:rsidRDefault="00AB1FBC" w:rsidP="005676EC">
    <w:pPr>
      <w:pStyle w:val="Sinespaci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URRETXUKO UDALEKO ALKATE-LEHENDAKARI JAUNA</w:t>
    </w:r>
  </w:p>
  <w:p w14:paraId="7B2797C5" w14:textId="77777777" w:rsidR="00AB1FBC" w:rsidRDefault="00AB1FBC" w:rsidP="005676EC">
    <w:pPr>
      <w:pStyle w:val="Sinespaciado"/>
      <w:jc w:val="center"/>
      <w:rPr>
        <w:rFonts w:ascii="Arial" w:hAnsi="Arial" w:cs="Arial"/>
        <w:color w:val="244061"/>
        <w:sz w:val="16"/>
        <w:szCs w:val="16"/>
      </w:rPr>
    </w:pPr>
  </w:p>
  <w:p w14:paraId="38F6547B" w14:textId="77777777" w:rsidR="005676EC" w:rsidRPr="00D22995" w:rsidRDefault="005676EC" w:rsidP="005676EC">
    <w:pPr>
      <w:pStyle w:val="Sinespaciado"/>
      <w:jc w:val="center"/>
      <w:rPr>
        <w:rFonts w:ascii="Arial" w:hAnsi="Arial" w:cs="Arial"/>
        <w:color w:val="244061"/>
        <w:sz w:val="14"/>
        <w:szCs w:val="14"/>
      </w:rPr>
    </w:pPr>
    <w:proofErr w:type="spellStart"/>
    <w:r w:rsidRPr="00D22995">
      <w:rPr>
        <w:rFonts w:ascii="Arial" w:hAnsi="Arial" w:cs="Arial"/>
        <w:color w:val="244061"/>
        <w:sz w:val="16"/>
        <w:szCs w:val="16"/>
      </w:rPr>
      <w:t>I</w:t>
    </w:r>
    <w:r w:rsidRPr="00D22995">
      <w:rPr>
        <w:rFonts w:ascii="Arial" w:hAnsi="Arial" w:cs="Arial"/>
        <w:color w:val="244061"/>
        <w:sz w:val="14"/>
        <w:szCs w:val="14"/>
      </w:rPr>
      <w:t>parragirre</w:t>
    </w:r>
    <w:proofErr w:type="spellEnd"/>
    <w:r w:rsidRPr="00D22995">
      <w:rPr>
        <w:rFonts w:ascii="Arial" w:hAnsi="Arial" w:cs="Arial"/>
        <w:color w:val="244061"/>
        <w:sz w:val="14"/>
        <w:szCs w:val="14"/>
      </w:rPr>
      <w:t>, 20 ● 20700 Urretxu</w:t>
    </w:r>
  </w:p>
  <w:p w14:paraId="5D13CC85" w14:textId="77777777" w:rsidR="005676EC" w:rsidRPr="00F82C8D" w:rsidRDefault="005676EC" w:rsidP="005676EC">
    <w:pPr>
      <w:pStyle w:val="Sinespaciado"/>
      <w:jc w:val="center"/>
      <w:rPr>
        <w:rFonts w:ascii="Arial" w:hAnsi="Arial" w:cs="Arial"/>
        <w:color w:val="244061"/>
        <w:sz w:val="14"/>
        <w:szCs w:val="14"/>
        <w:lang w:val="en-US"/>
      </w:rPr>
    </w:pPr>
    <w:r w:rsidRPr="00F82C8D">
      <w:rPr>
        <w:rFonts w:ascii="Arial" w:hAnsi="Arial" w:cs="Arial"/>
        <w:color w:val="244061"/>
        <w:sz w:val="14"/>
        <w:szCs w:val="14"/>
        <w:lang w:val="en-US"/>
      </w:rPr>
      <w:t xml:space="preserve">Tel: 943 038 080 ● </w:t>
    </w:r>
    <w:proofErr w:type="spellStart"/>
    <w:r w:rsidRPr="00F82C8D">
      <w:rPr>
        <w:rFonts w:ascii="Arial" w:hAnsi="Arial" w:cs="Arial"/>
        <w:color w:val="244061"/>
        <w:sz w:val="14"/>
        <w:szCs w:val="14"/>
        <w:lang w:val="en-US"/>
      </w:rPr>
      <w:t>Faxa</w:t>
    </w:r>
    <w:proofErr w:type="spellEnd"/>
    <w:r w:rsidRPr="00F82C8D">
      <w:rPr>
        <w:rFonts w:ascii="Arial" w:hAnsi="Arial" w:cs="Arial"/>
        <w:color w:val="244061"/>
        <w:sz w:val="14"/>
        <w:szCs w:val="14"/>
        <w:lang w:val="en-US"/>
      </w:rPr>
      <w:t xml:space="preserve">: 943 038 081 ● </w:t>
    </w:r>
    <w:hyperlink r:id="rId1" w:history="1">
      <w:r w:rsidRPr="00F82C8D">
        <w:rPr>
          <w:rStyle w:val="Hipervnculo"/>
          <w:rFonts w:ascii="Arial" w:hAnsi="Arial" w:cs="Arial"/>
          <w:color w:val="244061"/>
          <w:sz w:val="14"/>
          <w:szCs w:val="14"/>
          <w:u w:val="none"/>
          <w:lang w:val="en-US"/>
        </w:rPr>
        <w:t>www.urretxu.eus</w:t>
      </w:r>
    </w:hyperlink>
    <w:r w:rsidRPr="00F82C8D">
      <w:rPr>
        <w:rFonts w:ascii="Arial" w:hAnsi="Arial" w:cs="Arial"/>
        <w:color w:val="244061"/>
        <w:sz w:val="14"/>
        <w:szCs w:val="14"/>
        <w:lang w:val="en-US"/>
      </w:rPr>
      <w:t xml:space="preserve"> ● </w:t>
    </w:r>
    <w:hyperlink r:id="rId2" w:history="1">
      <w:r w:rsidRPr="00F82C8D">
        <w:rPr>
          <w:rStyle w:val="Hipervnculo"/>
          <w:rFonts w:ascii="Arial" w:hAnsi="Arial" w:cs="Arial"/>
          <w:color w:val="244061"/>
          <w:sz w:val="14"/>
          <w:szCs w:val="14"/>
          <w:u w:val="none"/>
          <w:lang w:val="en-US"/>
        </w:rPr>
        <w:t>info@urretxu.eus</w:t>
      </w:r>
    </w:hyperlink>
  </w:p>
  <w:p w14:paraId="5B9A025A" w14:textId="77777777" w:rsidR="005676EC" w:rsidRDefault="005676EC" w:rsidP="005676EC">
    <w:pPr>
      <w:pStyle w:val="Sinespaciado"/>
      <w:jc w:val="center"/>
      <w:rPr>
        <w:rFonts w:ascii="Arial" w:hAnsi="Arial" w:cs="Arial"/>
        <w:color w:val="244061"/>
        <w:sz w:val="14"/>
        <w:szCs w:val="14"/>
        <w:lang w:val="en-US"/>
      </w:rPr>
    </w:pPr>
    <w:r w:rsidRPr="00D22995">
      <w:rPr>
        <w:rFonts w:ascii="Arial" w:hAnsi="Arial" w:cs="Arial"/>
        <w:color w:val="244061"/>
        <w:sz w:val="14"/>
        <w:szCs w:val="14"/>
        <w:lang w:val="en-US"/>
      </w:rPr>
      <w:t>I.F.K.: P-2008300-B</w:t>
    </w:r>
  </w:p>
  <w:p w14:paraId="3E591016" w14:textId="77777777" w:rsidR="00790643" w:rsidRPr="00384E80" w:rsidRDefault="00790643" w:rsidP="00384E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CC73" w14:textId="77777777" w:rsidR="00543B23" w:rsidRDefault="00543B23">
      <w:r>
        <w:separator/>
      </w:r>
    </w:p>
  </w:footnote>
  <w:footnote w:type="continuationSeparator" w:id="0">
    <w:p w14:paraId="7FD14E06" w14:textId="77777777" w:rsidR="00543B23" w:rsidRDefault="0054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A278" w14:textId="77777777" w:rsidR="00790643" w:rsidRDefault="00E85BB8" w:rsidP="00C1641F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F6B523" wp14:editId="628FC146">
              <wp:simplePos x="0" y="0"/>
              <wp:positionH relativeFrom="column">
                <wp:posOffset>3021965</wp:posOffset>
              </wp:positionH>
              <wp:positionV relativeFrom="paragraph">
                <wp:posOffset>157480</wp:posOffset>
              </wp:positionV>
              <wp:extent cx="2640965" cy="457200"/>
              <wp:effectExtent l="12065" t="5080" r="13970" b="139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7E9AD" w14:textId="77777777" w:rsidR="00790643" w:rsidRPr="001F36B2" w:rsidRDefault="00790643" w:rsidP="001F36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2B45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1F36B2">
                            <w:rPr>
                              <w:rFonts w:ascii="Arial" w:hAnsi="Arial" w:cs="Arial"/>
                              <w:b/>
                              <w:color w:val="002B45"/>
                              <w:sz w:val="22"/>
                              <w:szCs w:val="22"/>
                            </w:rPr>
                            <w:t>Dirulaguntza</w:t>
                          </w:r>
                          <w:proofErr w:type="spellEnd"/>
                          <w:r w:rsidRPr="001F36B2">
                            <w:rPr>
                              <w:rFonts w:ascii="Arial" w:hAnsi="Arial" w:cs="Arial"/>
                              <w:b/>
                              <w:color w:val="002B45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F36B2">
                            <w:rPr>
                              <w:rFonts w:ascii="Arial" w:hAnsi="Arial" w:cs="Arial"/>
                              <w:b/>
                              <w:color w:val="002B45"/>
                              <w:sz w:val="22"/>
                              <w:szCs w:val="22"/>
                            </w:rPr>
                            <w:t>Eskaera</w:t>
                          </w:r>
                          <w:proofErr w:type="spellEnd"/>
                        </w:p>
                        <w:p w14:paraId="5D7C7A12" w14:textId="77777777" w:rsidR="00790643" w:rsidRPr="001F36B2" w:rsidRDefault="00790643" w:rsidP="001F36B2">
                          <w:pPr>
                            <w:jc w:val="center"/>
                            <w:rPr>
                              <w:rFonts w:ascii="Arial" w:hAnsi="Arial" w:cs="Arial"/>
                              <w:color w:val="002B45"/>
                              <w:sz w:val="22"/>
                              <w:szCs w:val="22"/>
                            </w:rPr>
                          </w:pPr>
                          <w:r w:rsidRPr="001F36B2">
                            <w:rPr>
                              <w:rFonts w:ascii="Arial" w:hAnsi="Arial" w:cs="Arial"/>
                              <w:color w:val="002B45"/>
                              <w:sz w:val="22"/>
                              <w:szCs w:val="22"/>
                            </w:rPr>
                            <w:t>Solicitud de Subvención</w:t>
                          </w:r>
                          <w:r w:rsidR="00AE4232" w:rsidRPr="001F36B2">
                            <w:rPr>
                              <w:rFonts w:ascii="Arial" w:hAnsi="Arial" w:cs="Arial"/>
                              <w:color w:val="002B45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6B5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7.95pt;margin-top:12.4pt;width:207.9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">
              <v:textbox>
                <w:txbxContent>
                  <w:p w14:paraId="7067E9AD" w14:textId="77777777" w:rsidR="00790643" w:rsidRPr="001F36B2" w:rsidRDefault="00790643" w:rsidP="001F36B2">
                    <w:pPr>
                      <w:jc w:val="center"/>
                      <w:rPr>
                        <w:rFonts w:ascii="Arial" w:hAnsi="Arial" w:cs="Arial"/>
                        <w:b/>
                        <w:color w:val="002B45"/>
                        <w:sz w:val="22"/>
                        <w:szCs w:val="22"/>
                      </w:rPr>
                    </w:pPr>
                    <w:r w:rsidRPr="001F36B2">
                      <w:rPr>
                        <w:rFonts w:ascii="Arial" w:hAnsi="Arial" w:cs="Arial"/>
                        <w:b/>
                        <w:color w:val="002B45"/>
                        <w:sz w:val="22"/>
                        <w:szCs w:val="22"/>
                      </w:rPr>
                      <w:t>Dirulaguntza Eskaera</w:t>
                    </w:r>
                  </w:p>
                  <w:p w14:paraId="5D7C7A12" w14:textId="77777777" w:rsidR="00790643" w:rsidRPr="001F36B2" w:rsidRDefault="00790643" w:rsidP="001F36B2">
                    <w:pPr>
                      <w:jc w:val="center"/>
                      <w:rPr>
                        <w:rFonts w:ascii="Arial" w:hAnsi="Arial" w:cs="Arial"/>
                        <w:color w:val="002B45"/>
                        <w:sz w:val="22"/>
                        <w:szCs w:val="22"/>
                      </w:rPr>
                    </w:pPr>
                    <w:r w:rsidRPr="001F36B2">
                      <w:rPr>
                        <w:rFonts w:ascii="Arial" w:hAnsi="Arial" w:cs="Arial"/>
                        <w:color w:val="002B45"/>
                        <w:sz w:val="22"/>
                        <w:szCs w:val="22"/>
                      </w:rPr>
                      <w:t>Solicitud de Subvención</w:t>
                    </w:r>
                    <w:r w:rsidR="00AE4232" w:rsidRPr="001F36B2">
                      <w:rPr>
                        <w:rFonts w:ascii="Arial" w:hAnsi="Arial" w:cs="Arial"/>
                        <w:color w:val="002B45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676EC">
      <w:rPr>
        <w:noProof/>
      </w:rPr>
      <w:drawing>
        <wp:anchor distT="0" distB="0" distL="114300" distR="114300" simplePos="0" relativeHeight="251657216" behindDoc="1" locked="0" layoutInCell="1" allowOverlap="1" wp14:anchorId="3FF69829" wp14:editId="72382ECA">
          <wp:simplePos x="0" y="0"/>
          <wp:positionH relativeFrom="column">
            <wp:posOffset>685800</wp:posOffset>
          </wp:positionH>
          <wp:positionV relativeFrom="paragraph">
            <wp:posOffset>-38100</wp:posOffset>
          </wp:positionV>
          <wp:extent cx="1262380" cy="1052830"/>
          <wp:effectExtent l="0" t="0" r="0" b="0"/>
          <wp:wrapNone/>
          <wp:docPr id="9" name="Imagen 9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R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C9475" w14:textId="77777777" w:rsidR="00790643" w:rsidRDefault="007906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88"/>
    <w:rsid w:val="000144C0"/>
    <w:rsid w:val="00021682"/>
    <w:rsid w:val="00042226"/>
    <w:rsid w:val="00044594"/>
    <w:rsid w:val="0005234D"/>
    <w:rsid w:val="00064027"/>
    <w:rsid w:val="000750E8"/>
    <w:rsid w:val="00076C0D"/>
    <w:rsid w:val="00080A2A"/>
    <w:rsid w:val="00082340"/>
    <w:rsid w:val="0008398A"/>
    <w:rsid w:val="00084DA8"/>
    <w:rsid w:val="00090CB3"/>
    <w:rsid w:val="000A04B4"/>
    <w:rsid w:val="000A5187"/>
    <w:rsid w:val="000B6E12"/>
    <w:rsid w:val="000C0708"/>
    <w:rsid w:val="000C0E13"/>
    <w:rsid w:val="000C1BBB"/>
    <w:rsid w:val="000C1D29"/>
    <w:rsid w:val="000D3C46"/>
    <w:rsid w:val="000E2D61"/>
    <w:rsid w:val="000E4F79"/>
    <w:rsid w:val="000F6C58"/>
    <w:rsid w:val="000F77CA"/>
    <w:rsid w:val="0010117E"/>
    <w:rsid w:val="0010352C"/>
    <w:rsid w:val="00110003"/>
    <w:rsid w:val="00113899"/>
    <w:rsid w:val="0011405D"/>
    <w:rsid w:val="00114361"/>
    <w:rsid w:val="00121CFF"/>
    <w:rsid w:val="00123393"/>
    <w:rsid w:val="001374DF"/>
    <w:rsid w:val="001503C4"/>
    <w:rsid w:val="00154D48"/>
    <w:rsid w:val="00173A65"/>
    <w:rsid w:val="001741D9"/>
    <w:rsid w:val="0017492F"/>
    <w:rsid w:val="00184779"/>
    <w:rsid w:val="00187376"/>
    <w:rsid w:val="0019788F"/>
    <w:rsid w:val="001B1086"/>
    <w:rsid w:val="001B28EE"/>
    <w:rsid w:val="001B2AC6"/>
    <w:rsid w:val="001C5B90"/>
    <w:rsid w:val="001E318B"/>
    <w:rsid w:val="001E4884"/>
    <w:rsid w:val="001E5205"/>
    <w:rsid w:val="001F36B2"/>
    <w:rsid w:val="00202F16"/>
    <w:rsid w:val="00205801"/>
    <w:rsid w:val="00207B60"/>
    <w:rsid w:val="00215AC7"/>
    <w:rsid w:val="00215B5D"/>
    <w:rsid w:val="002175B6"/>
    <w:rsid w:val="002261DE"/>
    <w:rsid w:val="002333EE"/>
    <w:rsid w:val="0023655A"/>
    <w:rsid w:val="00244918"/>
    <w:rsid w:val="002617EF"/>
    <w:rsid w:val="002628F2"/>
    <w:rsid w:val="0026789D"/>
    <w:rsid w:val="002767D2"/>
    <w:rsid w:val="0028278C"/>
    <w:rsid w:val="00282D26"/>
    <w:rsid w:val="00282F22"/>
    <w:rsid w:val="002A33DB"/>
    <w:rsid w:val="002A65C0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5984"/>
    <w:rsid w:val="003304E9"/>
    <w:rsid w:val="003414C3"/>
    <w:rsid w:val="0035479F"/>
    <w:rsid w:val="00362B4B"/>
    <w:rsid w:val="0037109C"/>
    <w:rsid w:val="00377AB8"/>
    <w:rsid w:val="00384E80"/>
    <w:rsid w:val="0038726F"/>
    <w:rsid w:val="0039339D"/>
    <w:rsid w:val="003A37BA"/>
    <w:rsid w:val="003A543C"/>
    <w:rsid w:val="003A591B"/>
    <w:rsid w:val="003A7C05"/>
    <w:rsid w:val="003B3A1A"/>
    <w:rsid w:val="003B51CE"/>
    <w:rsid w:val="003B6BD3"/>
    <w:rsid w:val="003C7C19"/>
    <w:rsid w:val="003F2DD8"/>
    <w:rsid w:val="003F572B"/>
    <w:rsid w:val="004042FF"/>
    <w:rsid w:val="004114C0"/>
    <w:rsid w:val="00420DB6"/>
    <w:rsid w:val="0042521B"/>
    <w:rsid w:val="00427257"/>
    <w:rsid w:val="004402D5"/>
    <w:rsid w:val="0045637D"/>
    <w:rsid w:val="0046081C"/>
    <w:rsid w:val="00471E0F"/>
    <w:rsid w:val="00474558"/>
    <w:rsid w:val="00484302"/>
    <w:rsid w:val="00485DD3"/>
    <w:rsid w:val="00486218"/>
    <w:rsid w:val="004953AE"/>
    <w:rsid w:val="00496413"/>
    <w:rsid w:val="004A54D0"/>
    <w:rsid w:val="004A599C"/>
    <w:rsid w:val="004C10ED"/>
    <w:rsid w:val="004C71CB"/>
    <w:rsid w:val="004D4DAC"/>
    <w:rsid w:val="004E11B6"/>
    <w:rsid w:val="004E5726"/>
    <w:rsid w:val="0050254B"/>
    <w:rsid w:val="00502FA7"/>
    <w:rsid w:val="00506DE1"/>
    <w:rsid w:val="0051734E"/>
    <w:rsid w:val="00523566"/>
    <w:rsid w:val="00525F2F"/>
    <w:rsid w:val="00526BD8"/>
    <w:rsid w:val="00531B34"/>
    <w:rsid w:val="00543B23"/>
    <w:rsid w:val="00545959"/>
    <w:rsid w:val="00545B82"/>
    <w:rsid w:val="005642C4"/>
    <w:rsid w:val="00566B53"/>
    <w:rsid w:val="005676EC"/>
    <w:rsid w:val="005738A3"/>
    <w:rsid w:val="005773D2"/>
    <w:rsid w:val="00590628"/>
    <w:rsid w:val="005A1650"/>
    <w:rsid w:val="005A2462"/>
    <w:rsid w:val="005B0158"/>
    <w:rsid w:val="005B18F7"/>
    <w:rsid w:val="005B2788"/>
    <w:rsid w:val="005B5B93"/>
    <w:rsid w:val="005C74CA"/>
    <w:rsid w:val="005D13AD"/>
    <w:rsid w:val="005D3932"/>
    <w:rsid w:val="005E533A"/>
    <w:rsid w:val="005F76BA"/>
    <w:rsid w:val="006008E7"/>
    <w:rsid w:val="00600CDB"/>
    <w:rsid w:val="006064D6"/>
    <w:rsid w:val="00610A75"/>
    <w:rsid w:val="006110B1"/>
    <w:rsid w:val="00622D5E"/>
    <w:rsid w:val="00627D65"/>
    <w:rsid w:val="00632FBF"/>
    <w:rsid w:val="006330B3"/>
    <w:rsid w:val="00641931"/>
    <w:rsid w:val="00654C7D"/>
    <w:rsid w:val="006607A3"/>
    <w:rsid w:val="00663184"/>
    <w:rsid w:val="00665419"/>
    <w:rsid w:val="00677406"/>
    <w:rsid w:val="00683282"/>
    <w:rsid w:val="00690BBC"/>
    <w:rsid w:val="006931B4"/>
    <w:rsid w:val="006966E3"/>
    <w:rsid w:val="006A1EFB"/>
    <w:rsid w:val="006B5755"/>
    <w:rsid w:val="006B7E95"/>
    <w:rsid w:val="006E65DE"/>
    <w:rsid w:val="006F5963"/>
    <w:rsid w:val="006F5AB0"/>
    <w:rsid w:val="006F6416"/>
    <w:rsid w:val="007214FA"/>
    <w:rsid w:val="007316B5"/>
    <w:rsid w:val="00735862"/>
    <w:rsid w:val="00760453"/>
    <w:rsid w:val="007707A9"/>
    <w:rsid w:val="00790643"/>
    <w:rsid w:val="007906B9"/>
    <w:rsid w:val="00791A18"/>
    <w:rsid w:val="007A542B"/>
    <w:rsid w:val="007C4D0C"/>
    <w:rsid w:val="00810092"/>
    <w:rsid w:val="00813169"/>
    <w:rsid w:val="008228B6"/>
    <w:rsid w:val="00844BE7"/>
    <w:rsid w:val="00851326"/>
    <w:rsid w:val="008551D6"/>
    <w:rsid w:val="008613FD"/>
    <w:rsid w:val="00861D2B"/>
    <w:rsid w:val="008743F9"/>
    <w:rsid w:val="00877880"/>
    <w:rsid w:val="00883B39"/>
    <w:rsid w:val="008923E9"/>
    <w:rsid w:val="0089383D"/>
    <w:rsid w:val="008B0B31"/>
    <w:rsid w:val="008B7933"/>
    <w:rsid w:val="008D543E"/>
    <w:rsid w:val="008E681D"/>
    <w:rsid w:val="0090423B"/>
    <w:rsid w:val="009155A2"/>
    <w:rsid w:val="00920F31"/>
    <w:rsid w:val="00930C4D"/>
    <w:rsid w:val="00934644"/>
    <w:rsid w:val="0095209C"/>
    <w:rsid w:val="00955CD2"/>
    <w:rsid w:val="00961DB5"/>
    <w:rsid w:val="00963C4B"/>
    <w:rsid w:val="009667AC"/>
    <w:rsid w:val="0097235D"/>
    <w:rsid w:val="0098060D"/>
    <w:rsid w:val="009A20BC"/>
    <w:rsid w:val="009B03FF"/>
    <w:rsid w:val="009B2F2F"/>
    <w:rsid w:val="009B55F4"/>
    <w:rsid w:val="009C4999"/>
    <w:rsid w:val="009D1E89"/>
    <w:rsid w:val="009D54E1"/>
    <w:rsid w:val="009D79FE"/>
    <w:rsid w:val="009E12E2"/>
    <w:rsid w:val="009E6F01"/>
    <w:rsid w:val="00A26F4A"/>
    <w:rsid w:val="00A27E76"/>
    <w:rsid w:val="00A332EB"/>
    <w:rsid w:val="00A36B49"/>
    <w:rsid w:val="00A43B45"/>
    <w:rsid w:val="00A658FC"/>
    <w:rsid w:val="00A7654C"/>
    <w:rsid w:val="00A76F42"/>
    <w:rsid w:val="00A965FD"/>
    <w:rsid w:val="00AA1C07"/>
    <w:rsid w:val="00AA33A4"/>
    <w:rsid w:val="00AA537A"/>
    <w:rsid w:val="00AA7496"/>
    <w:rsid w:val="00AB1FBC"/>
    <w:rsid w:val="00AC3A7A"/>
    <w:rsid w:val="00AC5762"/>
    <w:rsid w:val="00AD1B3B"/>
    <w:rsid w:val="00AE01A1"/>
    <w:rsid w:val="00AE4232"/>
    <w:rsid w:val="00B0041E"/>
    <w:rsid w:val="00B03BAE"/>
    <w:rsid w:val="00B04DA2"/>
    <w:rsid w:val="00B072FF"/>
    <w:rsid w:val="00B17B0E"/>
    <w:rsid w:val="00B268EC"/>
    <w:rsid w:val="00B27320"/>
    <w:rsid w:val="00B30CB2"/>
    <w:rsid w:val="00B40E72"/>
    <w:rsid w:val="00B41C53"/>
    <w:rsid w:val="00B43158"/>
    <w:rsid w:val="00B5680B"/>
    <w:rsid w:val="00B804E7"/>
    <w:rsid w:val="00B81F1B"/>
    <w:rsid w:val="00B92335"/>
    <w:rsid w:val="00B95125"/>
    <w:rsid w:val="00BA0335"/>
    <w:rsid w:val="00BA171A"/>
    <w:rsid w:val="00BB7860"/>
    <w:rsid w:val="00BC6E86"/>
    <w:rsid w:val="00BD2E48"/>
    <w:rsid w:val="00BE7D47"/>
    <w:rsid w:val="00BF1246"/>
    <w:rsid w:val="00BF7272"/>
    <w:rsid w:val="00C028D0"/>
    <w:rsid w:val="00C1641F"/>
    <w:rsid w:val="00C2029E"/>
    <w:rsid w:val="00C209DE"/>
    <w:rsid w:val="00C31E66"/>
    <w:rsid w:val="00C403EB"/>
    <w:rsid w:val="00C43C44"/>
    <w:rsid w:val="00C53B06"/>
    <w:rsid w:val="00C57451"/>
    <w:rsid w:val="00C63E2B"/>
    <w:rsid w:val="00C66FF0"/>
    <w:rsid w:val="00C7773C"/>
    <w:rsid w:val="00C91086"/>
    <w:rsid w:val="00C95969"/>
    <w:rsid w:val="00CE4F57"/>
    <w:rsid w:val="00CE6149"/>
    <w:rsid w:val="00D06D22"/>
    <w:rsid w:val="00D1305C"/>
    <w:rsid w:val="00D13614"/>
    <w:rsid w:val="00D24823"/>
    <w:rsid w:val="00D2787F"/>
    <w:rsid w:val="00D27D62"/>
    <w:rsid w:val="00D30759"/>
    <w:rsid w:val="00D478FD"/>
    <w:rsid w:val="00D53434"/>
    <w:rsid w:val="00D55A38"/>
    <w:rsid w:val="00D644DB"/>
    <w:rsid w:val="00D66A3B"/>
    <w:rsid w:val="00D75F48"/>
    <w:rsid w:val="00D76A3B"/>
    <w:rsid w:val="00D8056A"/>
    <w:rsid w:val="00D82D01"/>
    <w:rsid w:val="00DA12C0"/>
    <w:rsid w:val="00DA1F72"/>
    <w:rsid w:val="00DB22C8"/>
    <w:rsid w:val="00DB5321"/>
    <w:rsid w:val="00DB5410"/>
    <w:rsid w:val="00DC4DC3"/>
    <w:rsid w:val="00DC7EE9"/>
    <w:rsid w:val="00DD49B9"/>
    <w:rsid w:val="00DD7501"/>
    <w:rsid w:val="00DF2AF0"/>
    <w:rsid w:val="00DF3FFF"/>
    <w:rsid w:val="00DF7349"/>
    <w:rsid w:val="00E52D10"/>
    <w:rsid w:val="00E53330"/>
    <w:rsid w:val="00E5488A"/>
    <w:rsid w:val="00E5798C"/>
    <w:rsid w:val="00E716A6"/>
    <w:rsid w:val="00E80333"/>
    <w:rsid w:val="00E85BB8"/>
    <w:rsid w:val="00E909F5"/>
    <w:rsid w:val="00E94A7F"/>
    <w:rsid w:val="00EA4F21"/>
    <w:rsid w:val="00EA7BC8"/>
    <w:rsid w:val="00EB06C7"/>
    <w:rsid w:val="00EB2F35"/>
    <w:rsid w:val="00EB5562"/>
    <w:rsid w:val="00EB7DBF"/>
    <w:rsid w:val="00ED08C7"/>
    <w:rsid w:val="00ED6669"/>
    <w:rsid w:val="00ED6A7B"/>
    <w:rsid w:val="00EE2430"/>
    <w:rsid w:val="00EE4F97"/>
    <w:rsid w:val="00EF706D"/>
    <w:rsid w:val="00F23F39"/>
    <w:rsid w:val="00F37CD2"/>
    <w:rsid w:val="00F53288"/>
    <w:rsid w:val="00F63E10"/>
    <w:rsid w:val="00F707E9"/>
    <w:rsid w:val="00F733C9"/>
    <w:rsid w:val="00F81031"/>
    <w:rsid w:val="00F82C8D"/>
    <w:rsid w:val="00F87165"/>
    <w:rsid w:val="00F964DC"/>
    <w:rsid w:val="00F96720"/>
    <w:rsid w:val="00FA57E4"/>
    <w:rsid w:val="00FA6666"/>
    <w:rsid w:val="00FA760A"/>
    <w:rsid w:val="00FC32AE"/>
    <w:rsid w:val="00FC7B21"/>
    <w:rsid w:val="00FF560B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9E06F"/>
  <w15:chartTrackingRefBased/>
  <w15:docId w15:val="{AAC65A2D-0655-4EF4-ACA1-51083388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862"/>
    <w:rPr>
      <w:sz w:val="24"/>
    </w:rPr>
  </w:style>
  <w:style w:type="paragraph" w:styleId="Ttulo2">
    <w:name w:val="heading 2"/>
    <w:basedOn w:val="Normal"/>
    <w:next w:val="Normal"/>
    <w:qFormat/>
    <w:rsid w:val="00735862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2029E"/>
    <w:pPr>
      <w:keepNext/>
      <w:outlineLvl w:val="2"/>
    </w:pPr>
    <w:rPr>
      <w:b/>
      <w:sz w:val="20"/>
    </w:rPr>
  </w:style>
  <w:style w:type="paragraph" w:styleId="Ttulo8">
    <w:name w:val="heading 8"/>
    <w:basedOn w:val="Normal"/>
    <w:next w:val="Normal"/>
    <w:qFormat/>
    <w:rsid w:val="002A65C0"/>
    <w:pPr>
      <w:spacing w:before="240" w:after="60"/>
      <w:outlineLvl w:val="7"/>
    </w:pPr>
    <w:rPr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64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60453"/>
    <w:rPr>
      <w:sz w:val="24"/>
    </w:rPr>
  </w:style>
  <w:style w:type="paragraph" w:styleId="Textodeglobo">
    <w:name w:val="Balloon Text"/>
    <w:basedOn w:val="Normal"/>
    <w:link w:val="TextodegloboCar"/>
    <w:rsid w:val="007604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6045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676EC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5676EC"/>
    <w:rPr>
      <w:color w:val="0000FF"/>
      <w:u w:val="single"/>
    </w:rPr>
  </w:style>
  <w:style w:type="character" w:customStyle="1" w:styleId="form-control-text">
    <w:name w:val="form-control-text"/>
    <w:basedOn w:val="Fuentedeprrafopredeter"/>
    <w:rsid w:val="00F87165"/>
  </w:style>
  <w:style w:type="paragraph" w:customStyle="1" w:styleId="TableParagraph">
    <w:name w:val="Table Paragraph"/>
    <w:basedOn w:val="Normal"/>
    <w:uiPriority w:val="1"/>
    <w:qFormat/>
    <w:rsid w:val="00FA57E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rretxu.eus" TargetMode="External"/><Relationship Id="rId1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AppData\Local\Microsoft\Windows\Temporary%20Internet%20Files\Content.IE5\H73D1M0G\ES-PARTIKULARRA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2520-821B-4EFB-A21A-BBFFDC71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ES-PARTIKULARRAK.dotx</Template>
  <TotalTime>2</TotalTime>
  <Pages>2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TMIZri DAGOKION DIRU-KOPURUA ITZULTZEKO ESKARIA</vt:lpstr>
    </vt:vector>
  </TitlesOfParts>
  <Company>Microsoft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TMIZri DAGOKION DIRU-KOPURUA ITZULTZEKO ESKARIA</dc:title>
  <dc:subject/>
  <dc:creator>rosa</dc:creator>
  <cp:keywords/>
  <cp:lastModifiedBy>Urretxuko Udala, Enplegua</cp:lastModifiedBy>
  <cp:revision>2</cp:revision>
  <cp:lastPrinted>2021-06-18T06:52:00Z</cp:lastPrinted>
  <dcterms:created xsi:type="dcterms:W3CDTF">2022-08-31T10:37:00Z</dcterms:created>
  <dcterms:modified xsi:type="dcterms:W3CDTF">2022-08-31T10:37:00Z</dcterms:modified>
</cp:coreProperties>
</file>